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4935" w14:textId="67B39612" w:rsidR="008D2655" w:rsidRPr="00F45532" w:rsidRDefault="005C2BBD" w:rsidP="00F45532">
      <w:pPr>
        <w:spacing w:before="240"/>
        <w:rPr>
          <w:rFonts w:asciiTheme="minorHAnsi" w:hAnsiTheme="minorHAnsi" w:cstheme="minorHAnsi"/>
          <w:b/>
          <w:color w:val="244061" w:themeColor="accent1" w:themeShade="80"/>
          <w:sz w:val="32"/>
          <w:lang w:val="fr-CA"/>
        </w:rPr>
      </w:pPr>
      <w:r w:rsidRPr="00F45532">
        <w:rPr>
          <w:rFonts w:asciiTheme="minorHAnsi" w:hAnsiTheme="minorHAnsi" w:cstheme="minorHAnsi"/>
          <w:b/>
          <w:color w:val="244061" w:themeColor="accent1" w:themeShade="80"/>
          <w:sz w:val="32"/>
          <w:lang w:val="fr-CA"/>
        </w:rPr>
        <w:t>Date limite </w:t>
      </w:r>
      <w:r w:rsidR="005111F8" w:rsidRPr="00F45532">
        <w:rPr>
          <w:rFonts w:asciiTheme="minorHAnsi" w:hAnsiTheme="minorHAnsi" w:cstheme="minorHAnsi"/>
          <w:b/>
          <w:color w:val="244061" w:themeColor="accent1" w:themeShade="80"/>
          <w:sz w:val="32"/>
          <w:lang w:val="fr-CA"/>
        </w:rPr>
        <w:t xml:space="preserve">: </w:t>
      </w:r>
      <w:r w:rsidR="0004663C">
        <w:rPr>
          <w:rFonts w:asciiTheme="minorHAnsi" w:hAnsiTheme="minorHAnsi" w:cstheme="minorHAnsi"/>
          <w:b/>
          <w:color w:val="FF0000"/>
          <w:sz w:val="32"/>
          <w:highlight w:val="yellow"/>
          <w:lang w:val="fr-CA"/>
        </w:rPr>
        <w:t>31</w:t>
      </w:r>
      <w:r w:rsidR="00507494" w:rsidRPr="008F6242">
        <w:rPr>
          <w:rFonts w:asciiTheme="minorHAnsi" w:hAnsiTheme="minorHAnsi" w:cstheme="minorHAnsi"/>
          <w:b/>
          <w:color w:val="FF0000"/>
          <w:sz w:val="32"/>
          <w:highlight w:val="yellow"/>
          <w:lang w:val="fr-CA"/>
        </w:rPr>
        <w:t xml:space="preserve"> </w:t>
      </w:r>
      <w:r w:rsidR="00AD0E01" w:rsidRPr="00990289">
        <w:rPr>
          <w:rFonts w:asciiTheme="minorHAnsi" w:hAnsiTheme="minorHAnsi" w:cstheme="minorHAnsi"/>
          <w:b/>
          <w:color w:val="FF0000"/>
          <w:sz w:val="32"/>
          <w:highlight w:val="yellow"/>
          <w:lang w:val="fr-CA"/>
        </w:rPr>
        <w:t>octobre</w:t>
      </w:r>
      <w:r w:rsidR="00507494" w:rsidRPr="00990289">
        <w:rPr>
          <w:rFonts w:asciiTheme="minorHAnsi" w:hAnsiTheme="minorHAnsi" w:cstheme="minorHAnsi"/>
          <w:b/>
          <w:color w:val="FF0000"/>
          <w:sz w:val="32"/>
          <w:highlight w:val="yellow"/>
          <w:lang w:val="fr-CA"/>
        </w:rPr>
        <w:t xml:space="preserve"> 202</w:t>
      </w:r>
      <w:r w:rsidR="009A2100">
        <w:rPr>
          <w:rFonts w:asciiTheme="minorHAnsi" w:hAnsiTheme="minorHAnsi" w:cstheme="minorHAnsi"/>
          <w:b/>
          <w:color w:val="FF0000"/>
          <w:sz w:val="32"/>
          <w:highlight w:val="yellow"/>
          <w:lang w:val="fr-CA"/>
        </w:rPr>
        <w:t>5</w:t>
      </w:r>
      <w:r w:rsidR="00507494" w:rsidRPr="00990289">
        <w:rPr>
          <w:rFonts w:asciiTheme="minorHAnsi" w:hAnsiTheme="minorHAnsi" w:cstheme="minorHAnsi"/>
          <w:b/>
          <w:color w:val="FF0000"/>
          <w:sz w:val="32"/>
          <w:highlight w:val="yellow"/>
          <w:lang w:val="fr-CA"/>
        </w:rPr>
        <w:t xml:space="preserve"> à 1</w:t>
      </w:r>
      <w:r w:rsidR="00990289" w:rsidRPr="00990289">
        <w:rPr>
          <w:rFonts w:asciiTheme="minorHAnsi" w:hAnsiTheme="minorHAnsi" w:cstheme="minorHAnsi"/>
          <w:b/>
          <w:color w:val="FF0000"/>
          <w:sz w:val="32"/>
          <w:highlight w:val="yellow"/>
          <w:lang w:val="fr-CA"/>
        </w:rPr>
        <w:t>7</w:t>
      </w:r>
      <w:r w:rsidR="00292674" w:rsidRPr="00990289">
        <w:rPr>
          <w:rFonts w:asciiTheme="minorHAnsi" w:hAnsiTheme="minorHAnsi" w:cstheme="minorHAnsi"/>
          <w:b/>
          <w:color w:val="FF0000"/>
          <w:sz w:val="32"/>
          <w:highlight w:val="yellow"/>
          <w:lang w:val="fr-CA"/>
        </w:rPr>
        <w:t xml:space="preserve"> </w:t>
      </w:r>
      <w:r w:rsidR="00507494" w:rsidRPr="00990289">
        <w:rPr>
          <w:rFonts w:asciiTheme="minorHAnsi" w:hAnsiTheme="minorHAnsi" w:cstheme="minorHAnsi"/>
          <w:b/>
          <w:color w:val="FF0000"/>
          <w:sz w:val="32"/>
          <w:highlight w:val="yellow"/>
          <w:lang w:val="fr-CA"/>
        </w:rPr>
        <w:t>h</w:t>
      </w:r>
      <w:r w:rsidR="00292674" w:rsidRPr="00990289">
        <w:rPr>
          <w:rFonts w:asciiTheme="minorHAnsi" w:hAnsiTheme="minorHAnsi" w:cstheme="minorHAnsi"/>
          <w:b/>
          <w:color w:val="FF0000"/>
          <w:sz w:val="32"/>
          <w:lang w:val="fr-CA"/>
        </w:rPr>
        <w:t xml:space="preserve"> </w:t>
      </w:r>
      <w:r w:rsidR="00292674">
        <w:rPr>
          <w:rFonts w:asciiTheme="minorHAnsi" w:hAnsiTheme="minorHAnsi" w:cstheme="minorHAnsi"/>
          <w:b/>
          <w:color w:val="244061" w:themeColor="accent1" w:themeShade="80"/>
          <w:sz w:val="32"/>
          <w:lang w:val="fr-CA"/>
        </w:rPr>
        <w:t>(aucune candidature en retard acceptée)</w:t>
      </w:r>
    </w:p>
    <w:p w14:paraId="7DC36778" w14:textId="77777777" w:rsidR="005C2BBD" w:rsidRPr="00980552" w:rsidRDefault="005C2BBD">
      <w:pPr>
        <w:rPr>
          <w:rFonts w:asciiTheme="minorHAnsi" w:hAnsiTheme="minorHAnsi" w:cstheme="minorHAnsi"/>
          <w:lang w:val="fr-CA"/>
        </w:rPr>
      </w:pPr>
    </w:p>
    <w:tbl>
      <w:tblPr>
        <w:tblW w:w="1101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92"/>
        <w:gridCol w:w="168"/>
        <w:gridCol w:w="207"/>
        <w:gridCol w:w="724"/>
        <w:gridCol w:w="731"/>
        <w:gridCol w:w="144"/>
        <w:gridCol w:w="186"/>
        <w:gridCol w:w="604"/>
        <w:gridCol w:w="528"/>
        <w:gridCol w:w="90"/>
        <w:gridCol w:w="610"/>
        <w:gridCol w:w="738"/>
        <w:gridCol w:w="2141"/>
        <w:gridCol w:w="1755"/>
        <w:gridCol w:w="1058"/>
        <w:gridCol w:w="34"/>
      </w:tblGrid>
      <w:tr w:rsidR="008D2655" w:rsidRPr="00980552" w14:paraId="660C158C" w14:textId="77777777" w:rsidTr="006A14B8">
        <w:trPr>
          <w:gridAfter w:val="1"/>
          <w:wAfter w:w="34" w:type="dxa"/>
          <w:trHeight w:val="454"/>
          <w:jc w:val="center"/>
        </w:trPr>
        <w:tc>
          <w:tcPr>
            <w:tcW w:w="10976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C65521E" w14:textId="77777777" w:rsidR="008D2655" w:rsidRPr="00980552" w:rsidRDefault="008D2655" w:rsidP="00671691">
            <w:pPr>
              <w:pStyle w:val="Titre2"/>
              <w:numPr>
                <w:ilvl w:val="0"/>
                <w:numId w:val="3"/>
              </w:numPr>
              <w:ind w:left="355" w:hanging="360"/>
              <w:rPr>
                <w:rFonts w:asciiTheme="minorHAnsi" w:hAnsiTheme="minorHAnsi" w:cstheme="minorHAnsi"/>
                <w:lang w:val="fr-CA"/>
              </w:rPr>
            </w:pPr>
            <w:r w:rsidRPr="00745242">
              <w:rPr>
                <w:rFonts w:asciiTheme="minorHAnsi" w:hAnsiTheme="minorHAnsi" w:cstheme="minorHAnsi"/>
                <w:color w:val="244061" w:themeColor="accent1" w:themeShade="80"/>
                <w:sz w:val="22"/>
                <w:lang w:val="fr-CA"/>
              </w:rPr>
              <w:t xml:space="preserve">Informations </w:t>
            </w:r>
            <w:r w:rsidR="005C2BBD" w:rsidRPr="00745242">
              <w:rPr>
                <w:rFonts w:asciiTheme="minorHAnsi" w:hAnsiTheme="minorHAnsi" w:cstheme="minorHAnsi"/>
                <w:color w:val="244061" w:themeColor="accent1" w:themeShade="80"/>
                <w:sz w:val="22"/>
                <w:lang w:val="fr-CA"/>
              </w:rPr>
              <w:t>GÉNÉRALES</w:t>
            </w:r>
          </w:p>
        </w:tc>
      </w:tr>
      <w:tr w:rsidR="00E4244B" w:rsidRPr="00980552" w14:paraId="31C584ED" w14:textId="77777777" w:rsidTr="006A14B8">
        <w:trPr>
          <w:gridAfter w:val="1"/>
          <w:wAfter w:w="34" w:type="dxa"/>
          <w:trHeight w:val="403"/>
          <w:jc w:val="center"/>
        </w:trPr>
        <w:tc>
          <w:tcPr>
            <w:tcW w:w="405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A39517" w14:textId="77777777" w:rsidR="00373CD6" w:rsidRPr="00980552" w:rsidRDefault="00373CD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Nom</w:t>
            </w:r>
            <w:r w:rsidR="005F5606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  <w:r w:rsidR="00D166C3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410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69B8F83" w14:textId="77777777" w:rsidR="00373CD6" w:rsidRPr="00980552" w:rsidRDefault="00373CD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Prénom</w:t>
            </w:r>
            <w:r w:rsidR="005F5606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  <w:r w:rsidR="00D166C3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28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DD6DAF" w14:textId="77777777" w:rsidR="00373CD6" w:rsidRPr="00980552" w:rsidRDefault="00373CD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Matricule</w:t>
            </w:r>
            <w:r w:rsidR="005F5606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  <w:r w:rsidR="005F5606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="00D166C3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</w:tr>
      <w:tr w:rsidR="00E94BF2" w:rsidRPr="00980552" w14:paraId="0C7531B9" w14:textId="77777777" w:rsidTr="006A14B8">
        <w:trPr>
          <w:gridAfter w:val="1"/>
          <w:wAfter w:w="34" w:type="dxa"/>
          <w:trHeight w:val="403"/>
          <w:jc w:val="center"/>
        </w:trPr>
        <w:tc>
          <w:tcPr>
            <w:tcW w:w="10976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895457" w14:textId="77777777" w:rsidR="00E94BF2" w:rsidRPr="00980552" w:rsidRDefault="00E94BF2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Adresse du domicile</w:t>
            </w:r>
            <w:r w:rsidR="005F5606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  <w:r w:rsidR="00D166C3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</w:tr>
      <w:tr w:rsidR="00C134AF" w:rsidRPr="00980552" w14:paraId="2D3BEB98" w14:textId="77777777" w:rsidTr="006A14B8">
        <w:trPr>
          <w:gridAfter w:val="1"/>
          <w:wAfter w:w="34" w:type="dxa"/>
          <w:trHeight w:val="403"/>
          <w:jc w:val="center"/>
        </w:trPr>
        <w:tc>
          <w:tcPr>
            <w:tcW w:w="3266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7014ED1" w14:textId="77777777" w:rsidR="00C134AF" w:rsidRPr="00980552" w:rsidRDefault="00C134AF" w:rsidP="00E93ED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Téléphone</w:t>
            </w:r>
            <w:r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7710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58396747" w14:textId="77777777" w:rsidR="00C134AF" w:rsidRPr="00980552" w:rsidRDefault="006E4848" w:rsidP="00C134AF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Courriel institutionnel (UdeM)</w:t>
            </w:r>
            <w:r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</w:p>
        </w:tc>
      </w:tr>
      <w:tr w:rsidR="00FA0B17" w:rsidRPr="00980552" w14:paraId="1A23735D" w14:textId="77777777" w:rsidTr="006A14B8">
        <w:trPr>
          <w:gridAfter w:val="1"/>
          <w:wAfter w:w="34" w:type="dxa"/>
          <w:trHeight w:val="403"/>
          <w:jc w:val="center"/>
        </w:trPr>
        <w:tc>
          <w:tcPr>
            <w:tcW w:w="1667" w:type="dxa"/>
            <w:gridSpan w:val="3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6EC9EB73" w14:textId="77777777" w:rsidR="00FA0B17" w:rsidRPr="00980552" w:rsidRDefault="005E41F3" w:rsidP="00DC7F2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Maîtrise :</w:t>
            </w:r>
          </w:p>
        </w:tc>
        <w:tc>
          <w:tcPr>
            <w:tcW w:w="1785" w:type="dxa"/>
            <w:gridSpan w:val="4"/>
            <w:tcBorders>
              <w:top w:val="single" w:sz="4" w:space="0" w:color="C0C0C0"/>
              <w:left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35A94AF" w14:textId="77777777" w:rsidR="00FA0B17" w:rsidRPr="00980552" w:rsidRDefault="005E41F3" w:rsidP="00DC7F21">
            <w:pPr>
              <w:ind w:left="198" w:hanging="198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Doctorat :</w:t>
            </w:r>
          </w:p>
        </w:tc>
        <w:tc>
          <w:tcPr>
            <w:tcW w:w="1832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06EBCB" w14:textId="77777777" w:rsidR="00FA0B17" w:rsidRPr="00980552" w:rsidRDefault="005E41F3" w:rsidP="00DC7F2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Post-doctorat :</w:t>
            </w:r>
          </w:p>
        </w:tc>
        <w:tc>
          <w:tcPr>
            <w:tcW w:w="5692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0590AC02" w14:textId="77777777" w:rsidR="00FA0B17" w:rsidRPr="00980552" w:rsidRDefault="00C37646" w:rsidP="00DC7F2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Trimestre d’admission au programme</w:t>
            </w:r>
            <w:r w:rsidR="00D166C3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 : </w:t>
            </w:r>
          </w:p>
        </w:tc>
      </w:tr>
      <w:tr w:rsidR="0020788B" w:rsidRPr="00980552" w14:paraId="68BAA69A" w14:textId="77777777" w:rsidTr="006A14B8">
        <w:trPr>
          <w:gridAfter w:val="1"/>
          <w:wAfter w:w="34" w:type="dxa"/>
          <w:trHeight w:val="403"/>
          <w:jc w:val="center"/>
        </w:trPr>
        <w:tc>
          <w:tcPr>
            <w:tcW w:w="10976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0D77D2" w14:textId="77777777" w:rsidR="0020788B" w:rsidRPr="00980552" w:rsidRDefault="0020788B" w:rsidP="004A64DD">
            <w:pPr>
              <w:ind w:left="198" w:hanging="198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Titre du projet :</w:t>
            </w:r>
          </w:p>
        </w:tc>
      </w:tr>
      <w:tr w:rsidR="00980552" w:rsidRPr="00980552" w14:paraId="5FA14A2F" w14:textId="77777777" w:rsidTr="006A14B8">
        <w:trPr>
          <w:gridAfter w:val="1"/>
          <w:wAfter w:w="34" w:type="dxa"/>
          <w:trHeight w:val="403"/>
          <w:jc w:val="center"/>
        </w:trPr>
        <w:tc>
          <w:tcPr>
            <w:tcW w:w="5284" w:type="dxa"/>
            <w:gridSpan w:val="11"/>
            <w:tcBorders>
              <w:top w:val="single" w:sz="4" w:space="0" w:color="C0C0C0"/>
              <w:left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9650B0" w14:textId="77777777" w:rsidR="00980552" w:rsidRPr="00980552" w:rsidRDefault="00980552" w:rsidP="00435688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Directeur de recherche :</w:t>
            </w:r>
            <w:r w:rsidR="00D166C3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5692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30A25B9C" w14:textId="77777777" w:rsidR="00980552" w:rsidRPr="00980552" w:rsidRDefault="00861502" w:rsidP="00095D93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Courriel :</w:t>
            </w:r>
            <w:r w:rsidR="00D166C3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</w:tr>
      <w:tr w:rsidR="00E4244B" w:rsidRPr="00980552" w14:paraId="0E69D4FD" w14:textId="77777777" w:rsidTr="006A14B8">
        <w:trPr>
          <w:gridAfter w:val="1"/>
          <w:wAfter w:w="34" w:type="dxa"/>
          <w:trHeight w:val="403"/>
          <w:jc w:val="center"/>
        </w:trPr>
        <w:tc>
          <w:tcPr>
            <w:tcW w:w="5284" w:type="dxa"/>
            <w:gridSpan w:val="11"/>
            <w:tcBorders>
              <w:top w:val="single" w:sz="4" w:space="0" w:color="C0C0C0"/>
              <w:left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9A7D719" w14:textId="77777777" w:rsidR="00373CD6" w:rsidRPr="00980552" w:rsidRDefault="00980552" w:rsidP="00DC7F21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Co-directeur </w:t>
            </w:r>
            <w:r w:rsidR="00DC7F21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(s’il y a lieu)</w:t>
            </w:r>
            <w:r w:rsidR="0086150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 : </w:t>
            </w:r>
            <w:r w:rsidR="00D166C3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5692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6F3B4BF" w14:textId="77777777" w:rsidR="00373CD6" w:rsidRPr="00980552" w:rsidRDefault="00373CD6" w:rsidP="00095D93">
            <w:pPr>
              <w:rPr>
                <w:rFonts w:asciiTheme="minorHAnsi" w:hAnsiTheme="minorHAnsi" w:cstheme="minorHAnsi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Courriel</w:t>
            </w:r>
            <w:r w:rsidR="0086150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 :</w:t>
            </w:r>
            <w:r w:rsidR="00D166C3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</w:tr>
      <w:tr w:rsidR="004A64DD" w:rsidRPr="00980552" w14:paraId="1D4B9171" w14:textId="77777777" w:rsidTr="006A14B8">
        <w:trPr>
          <w:gridAfter w:val="1"/>
          <w:wAfter w:w="34" w:type="dxa"/>
          <w:trHeight w:val="288"/>
          <w:jc w:val="center"/>
        </w:trPr>
        <w:tc>
          <w:tcPr>
            <w:tcW w:w="10976" w:type="dxa"/>
            <w:gridSpan w:val="15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0D1C99F9" w14:textId="77777777" w:rsidR="004A64DD" w:rsidRPr="00980552" w:rsidRDefault="00435688" w:rsidP="00435688">
            <w:pPr>
              <w:rPr>
                <w:rFonts w:asciiTheme="minorHAnsi" w:hAnsiTheme="minorHAnsi" w:cstheme="minorHAnsi"/>
                <w:b/>
                <w:sz w:val="18"/>
                <w:szCs w:val="18"/>
                <w:lang w:val="fr-CA"/>
              </w:rPr>
            </w:pPr>
            <w:r w:rsidRPr="00F45532">
              <w:rPr>
                <w:rFonts w:asciiTheme="minorHAnsi" w:hAnsiTheme="minorHAnsi" w:cstheme="minorHAnsi"/>
                <w:b/>
                <w:color w:val="244061" w:themeColor="accent1" w:themeShade="80"/>
                <w:sz w:val="18"/>
                <w:szCs w:val="18"/>
                <w:lang w:val="fr-CA"/>
              </w:rPr>
              <w:t>Signatures</w:t>
            </w:r>
          </w:p>
        </w:tc>
      </w:tr>
      <w:tr w:rsidR="00E4244B" w:rsidRPr="00980552" w14:paraId="4BD36858" w14:textId="77777777" w:rsidTr="006A14B8">
        <w:trPr>
          <w:trHeight w:val="288"/>
          <w:jc w:val="center"/>
        </w:trPr>
        <w:tc>
          <w:tcPr>
            <w:tcW w:w="3122" w:type="dxa"/>
            <w:gridSpan w:val="5"/>
            <w:tcBorders>
              <w:left w:val="single" w:sz="4" w:space="0" w:color="C0C0C0"/>
              <w:bottom w:val="single" w:sz="4" w:space="0" w:color="1F497D"/>
            </w:tcBorders>
            <w:vAlign w:val="center"/>
          </w:tcPr>
          <w:p w14:paraId="7717676D" w14:textId="77777777" w:rsidR="00E4244B" w:rsidRPr="00980552" w:rsidRDefault="00E4244B">
            <w:pPr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2162" w:type="dxa"/>
            <w:gridSpan w:val="6"/>
            <w:tcBorders>
              <w:bottom w:val="single" w:sz="4" w:space="0" w:color="1F497D"/>
            </w:tcBorders>
            <w:vAlign w:val="center"/>
          </w:tcPr>
          <w:p w14:paraId="57E7B675" w14:textId="77777777" w:rsidR="00E4244B" w:rsidRPr="00980552" w:rsidRDefault="00E4244B">
            <w:pPr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738" w:type="dxa"/>
            <w:vAlign w:val="center"/>
          </w:tcPr>
          <w:p w14:paraId="6F4F9C10" w14:textId="77777777" w:rsidR="00E4244B" w:rsidRPr="00980552" w:rsidRDefault="00E4244B">
            <w:pPr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896" w:type="dxa"/>
            <w:gridSpan w:val="2"/>
            <w:tcBorders>
              <w:left w:val="nil"/>
              <w:bottom w:val="single" w:sz="4" w:space="0" w:color="1F497D"/>
            </w:tcBorders>
            <w:vAlign w:val="center"/>
          </w:tcPr>
          <w:p w14:paraId="5C2311CA" w14:textId="77777777" w:rsidR="00E4244B" w:rsidRPr="00980552" w:rsidRDefault="00E4244B" w:rsidP="006A14B8">
            <w:pPr>
              <w:ind w:right="611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1092" w:type="dxa"/>
            <w:gridSpan w:val="2"/>
            <w:tcBorders>
              <w:bottom w:val="single" w:sz="4" w:space="0" w:color="1F497D"/>
              <w:right w:val="single" w:sz="4" w:space="0" w:color="C0C0C0"/>
            </w:tcBorders>
            <w:vAlign w:val="center"/>
          </w:tcPr>
          <w:p w14:paraId="486E5583" w14:textId="77777777" w:rsidR="00E4244B" w:rsidRPr="00980552" w:rsidRDefault="00E4244B" w:rsidP="006A14B8">
            <w:pPr>
              <w:ind w:right="611"/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E4244B" w:rsidRPr="00980552" w14:paraId="6D99C78B" w14:textId="77777777" w:rsidTr="006A14B8">
        <w:trPr>
          <w:trHeight w:val="288"/>
          <w:jc w:val="center"/>
        </w:trPr>
        <w:tc>
          <w:tcPr>
            <w:tcW w:w="3122" w:type="dxa"/>
            <w:gridSpan w:val="5"/>
            <w:tcBorders>
              <w:top w:val="single" w:sz="4" w:space="0" w:color="1F497D"/>
              <w:left w:val="single" w:sz="4" w:space="0" w:color="C0C0C0"/>
              <w:bottom w:val="single" w:sz="4" w:space="0" w:color="C0C0C0"/>
            </w:tcBorders>
            <w:vAlign w:val="center"/>
          </w:tcPr>
          <w:p w14:paraId="0856C513" w14:textId="77777777" w:rsidR="00E4244B" w:rsidRPr="00980552" w:rsidRDefault="00E4244B" w:rsidP="00435688">
            <w:pPr>
              <w:jc w:val="center"/>
              <w:rPr>
                <w:rFonts w:asciiTheme="minorHAnsi" w:hAnsiTheme="minorHAnsi" w:cstheme="minorHAnsi"/>
                <w:lang w:val="fr-CA"/>
              </w:rPr>
            </w:pPr>
            <w:r w:rsidRPr="00980552">
              <w:rPr>
                <w:rFonts w:asciiTheme="minorHAnsi" w:hAnsiTheme="minorHAnsi" w:cstheme="minorHAnsi"/>
                <w:lang w:val="fr-CA"/>
              </w:rPr>
              <w:t>Candidat</w:t>
            </w:r>
          </w:p>
        </w:tc>
        <w:tc>
          <w:tcPr>
            <w:tcW w:w="2162" w:type="dxa"/>
            <w:gridSpan w:val="6"/>
            <w:tcBorders>
              <w:top w:val="single" w:sz="4" w:space="0" w:color="1F497D"/>
              <w:bottom w:val="single" w:sz="4" w:space="0" w:color="C0C0C0"/>
            </w:tcBorders>
            <w:vAlign w:val="center"/>
          </w:tcPr>
          <w:p w14:paraId="03D319DC" w14:textId="77777777" w:rsidR="00E4244B" w:rsidRPr="00980552" w:rsidRDefault="00E4244B" w:rsidP="00435688">
            <w:pPr>
              <w:jc w:val="center"/>
              <w:rPr>
                <w:rFonts w:asciiTheme="minorHAnsi" w:hAnsiTheme="minorHAnsi" w:cstheme="minorHAnsi"/>
                <w:lang w:val="fr-CA"/>
              </w:rPr>
            </w:pPr>
            <w:r w:rsidRPr="00980552">
              <w:rPr>
                <w:rFonts w:asciiTheme="minorHAnsi" w:hAnsiTheme="minorHAnsi" w:cstheme="minorHAnsi"/>
                <w:lang w:val="fr-CA"/>
              </w:rPr>
              <w:t>Date</w:t>
            </w:r>
          </w:p>
        </w:tc>
        <w:tc>
          <w:tcPr>
            <w:tcW w:w="738" w:type="dxa"/>
            <w:tcBorders>
              <w:bottom w:val="single" w:sz="4" w:space="0" w:color="C0C0C0"/>
            </w:tcBorders>
            <w:vAlign w:val="center"/>
          </w:tcPr>
          <w:p w14:paraId="5493C9FD" w14:textId="77777777" w:rsidR="00E4244B" w:rsidRPr="00980552" w:rsidRDefault="00E4244B" w:rsidP="00E4244B">
            <w:pPr>
              <w:jc w:val="center"/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3896" w:type="dxa"/>
            <w:gridSpan w:val="2"/>
            <w:tcBorders>
              <w:top w:val="single" w:sz="4" w:space="0" w:color="1F497D"/>
              <w:left w:val="nil"/>
              <w:bottom w:val="single" w:sz="4" w:space="0" w:color="C0C0C0"/>
            </w:tcBorders>
            <w:vAlign w:val="center"/>
          </w:tcPr>
          <w:p w14:paraId="44B8CA2C" w14:textId="77777777" w:rsidR="00E4244B" w:rsidRPr="00980552" w:rsidRDefault="00E4244B" w:rsidP="006A14B8">
            <w:pPr>
              <w:ind w:right="611"/>
              <w:jc w:val="center"/>
              <w:rPr>
                <w:rFonts w:asciiTheme="minorHAnsi" w:hAnsiTheme="minorHAnsi" w:cstheme="minorHAnsi"/>
                <w:lang w:val="fr-CA"/>
              </w:rPr>
            </w:pPr>
            <w:r w:rsidRPr="00980552">
              <w:rPr>
                <w:rFonts w:asciiTheme="minorHAnsi" w:hAnsiTheme="minorHAnsi" w:cstheme="minorHAnsi"/>
                <w:lang w:val="fr-CA"/>
              </w:rPr>
              <w:t>Directeur de recherche</w:t>
            </w:r>
          </w:p>
        </w:tc>
        <w:tc>
          <w:tcPr>
            <w:tcW w:w="1092" w:type="dxa"/>
            <w:gridSpan w:val="2"/>
            <w:tcBorders>
              <w:top w:val="single" w:sz="4" w:space="0" w:color="1F497D"/>
              <w:bottom w:val="single" w:sz="4" w:space="0" w:color="C0C0C0"/>
              <w:right w:val="single" w:sz="4" w:space="0" w:color="C0C0C0"/>
            </w:tcBorders>
            <w:vAlign w:val="center"/>
          </w:tcPr>
          <w:p w14:paraId="0030DCF8" w14:textId="77777777" w:rsidR="00E4244B" w:rsidRPr="00980552" w:rsidRDefault="00E4244B" w:rsidP="006A14B8">
            <w:pPr>
              <w:ind w:right="611"/>
              <w:jc w:val="center"/>
              <w:rPr>
                <w:rFonts w:asciiTheme="minorHAnsi" w:hAnsiTheme="minorHAnsi" w:cstheme="minorHAnsi"/>
                <w:lang w:val="fr-CA"/>
              </w:rPr>
            </w:pPr>
            <w:r w:rsidRPr="00980552">
              <w:rPr>
                <w:rFonts w:asciiTheme="minorHAnsi" w:hAnsiTheme="minorHAnsi" w:cstheme="minorHAnsi"/>
                <w:lang w:val="fr-CA"/>
              </w:rPr>
              <w:t>Date</w:t>
            </w:r>
          </w:p>
        </w:tc>
      </w:tr>
      <w:tr w:rsidR="004A64DD" w:rsidRPr="00CA019F" w14:paraId="09E57DEC" w14:textId="77777777" w:rsidTr="006A14B8">
        <w:trPr>
          <w:gridAfter w:val="1"/>
          <w:wAfter w:w="34" w:type="dxa"/>
          <w:trHeight w:val="454"/>
          <w:jc w:val="center"/>
        </w:trPr>
        <w:tc>
          <w:tcPr>
            <w:tcW w:w="10976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F891B34" w14:textId="77777777" w:rsidR="004A64DD" w:rsidRPr="00980552" w:rsidRDefault="000A2F30" w:rsidP="00671691">
            <w:pPr>
              <w:pStyle w:val="Titre2"/>
              <w:numPr>
                <w:ilvl w:val="0"/>
                <w:numId w:val="3"/>
              </w:numPr>
              <w:ind w:left="355" w:hanging="360"/>
              <w:rPr>
                <w:rFonts w:asciiTheme="minorHAnsi" w:hAnsiTheme="minorHAnsi" w:cstheme="minorHAnsi"/>
                <w:lang w:val="fr-CA"/>
              </w:rPr>
            </w:pPr>
            <w:r w:rsidRPr="00745242">
              <w:rPr>
                <w:rFonts w:asciiTheme="minorHAnsi" w:hAnsiTheme="minorHAnsi" w:cstheme="minorHAnsi"/>
                <w:color w:val="244061" w:themeColor="accent1" w:themeShade="80"/>
                <w:sz w:val="22"/>
                <w:lang w:val="fr-CA"/>
              </w:rPr>
              <w:t>DOSSIER ACADÉMIQUE</w:t>
            </w:r>
            <w:r w:rsidR="00CA019F">
              <w:rPr>
                <w:rFonts w:asciiTheme="minorHAnsi" w:hAnsiTheme="minorHAnsi" w:cstheme="minorHAnsi"/>
                <w:color w:val="244061" w:themeColor="accent1" w:themeShade="80"/>
                <w:sz w:val="22"/>
                <w:lang w:val="fr-CA"/>
              </w:rPr>
              <w:t xml:space="preserve"> </w:t>
            </w:r>
            <w:r w:rsidR="00AE13E9">
              <w:rPr>
                <w:rFonts w:asciiTheme="minorHAnsi" w:hAnsiTheme="minorHAnsi" w:cstheme="minorHAnsi"/>
                <w:color w:val="244061" w:themeColor="accent1" w:themeShade="80"/>
                <w:sz w:val="22"/>
                <w:lang w:val="fr-CA"/>
              </w:rPr>
              <w:t>(</w:t>
            </w:r>
            <w:r w:rsidR="00AE13E9">
              <w:rPr>
                <w:rFonts w:asciiTheme="minorHAnsi" w:hAnsiTheme="minorHAnsi" w:cstheme="minorHAnsi"/>
                <w:caps w:val="0"/>
                <w:color w:val="244061" w:themeColor="accent1" w:themeShade="80"/>
                <w:sz w:val="20"/>
                <w:lang w:val="fr-CA"/>
              </w:rPr>
              <w:t>Ordre chronologique)</w:t>
            </w:r>
          </w:p>
        </w:tc>
      </w:tr>
      <w:tr w:rsidR="00831565" w:rsidRPr="00B4058D" w14:paraId="165ABAD5" w14:textId="77777777" w:rsidTr="006A14B8">
        <w:trPr>
          <w:gridAfter w:val="1"/>
          <w:wAfter w:w="34" w:type="dxa"/>
          <w:trHeight w:val="403"/>
          <w:jc w:val="center"/>
        </w:trPr>
        <w:tc>
          <w:tcPr>
            <w:tcW w:w="10976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1C8D04" w14:textId="1065DDE5" w:rsidR="00831565" w:rsidRPr="00980552" w:rsidRDefault="00831565" w:rsidP="00831565">
            <w:pPr>
              <w:jc w:val="center"/>
              <w:rPr>
                <w:rFonts w:asciiTheme="minorHAnsi" w:hAnsiTheme="minorHAnsi" w:cstheme="minorHAnsi"/>
                <w:lang w:val="fr-CA"/>
              </w:rPr>
            </w:pPr>
            <w:r w:rsidRPr="00D166C3">
              <w:rPr>
                <w:rFonts w:asciiTheme="minorHAnsi" w:hAnsiTheme="minorHAnsi" w:cstheme="minorHAnsi"/>
                <w:sz w:val="22"/>
                <w:lang w:val="fr-CA"/>
              </w:rPr>
              <w:t xml:space="preserve">Formation antérieure et </w:t>
            </w:r>
            <w:r w:rsidRPr="00124BD3">
              <w:rPr>
                <w:rFonts w:asciiTheme="minorHAnsi" w:hAnsiTheme="minorHAnsi" w:cstheme="minorHAnsi"/>
                <w:b/>
                <w:color w:val="FF0000"/>
                <w:sz w:val="22"/>
                <w:lang w:val="fr-CA"/>
              </w:rPr>
              <w:t>programme actuel</w:t>
            </w:r>
            <w:r w:rsidRPr="00D166C3">
              <w:rPr>
                <w:rFonts w:asciiTheme="minorHAnsi" w:hAnsiTheme="minorHAnsi" w:cstheme="minorHAnsi"/>
                <w:sz w:val="22"/>
                <w:lang w:val="fr-CA"/>
              </w:rPr>
              <w:t xml:space="preserve"> </w:t>
            </w:r>
            <w:r w:rsidR="00F11352">
              <w:rPr>
                <w:rFonts w:asciiTheme="minorHAnsi" w:hAnsiTheme="minorHAnsi" w:cstheme="minorHAnsi"/>
                <w:sz w:val="22"/>
                <w:lang w:val="fr-CA"/>
              </w:rPr>
              <w:t>(joindre</w:t>
            </w:r>
            <w:r w:rsidRPr="00D166C3">
              <w:rPr>
                <w:rFonts w:asciiTheme="minorHAnsi" w:hAnsiTheme="minorHAnsi" w:cstheme="minorHAnsi"/>
                <w:sz w:val="22"/>
                <w:lang w:val="fr-CA"/>
              </w:rPr>
              <w:t xml:space="preserve"> les </w:t>
            </w:r>
            <w:r w:rsidR="00F11352">
              <w:rPr>
                <w:rFonts w:asciiTheme="minorHAnsi" w:hAnsiTheme="minorHAnsi" w:cstheme="minorHAnsi"/>
                <w:b/>
                <w:color w:val="FF0000"/>
                <w:sz w:val="22"/>
                <w:lang w:val="fr-CA"/>
              </w:rPr>
              <w:t>relevés</w:t>
            </w:r>
            <w:r w:rsidRPr="00D166C3">
              <w:rPr>
                <w:rFonts w:asciiTheme="minorHAnsi" w:hAnsiTheme="minorHAnsi" w:cstheme="minorHAnsi"/>
                <w:b/>
                <w:color w:val="FF0000"/>
                <w:sz w:val="22"/>
                <w:lang w:val="fr-CA"/>
              </w:rPr>
              <w:t xml:space="preserve"> de notes</w:t>
            </w:r>
            <w:r w:rsidR="00F11352" w:rsidRPr="00F11352">
              <w:rPr>
                <w:rFonts w:asciiTheme="minorHAnsi" w:hAnsiTheme="minorHAnsi" w:cstheme="minorHAnsi"/>
                <w:bCs/>
                <w:sz w:val="22"/>
                <w:lang w:val="fr-CA"/>
              </w:rPr>
              <w:t>)</w:t>
            </w:r>
          </w:p>
        </w:tc>
      </w:tr>
      <w:tr w:rsidR="00E4244B" w:rsidRPr="00980552" w14:paraId="34EC7FA4" w14:textId="77777777" w:rsidTr="006A14B8">
        <w:trPr>
          <w:gridAfter w:val="1"/>
          <w:wAfter w:w="34" w:type="dxa"/>
          <w:trHeight w:val="403"/>
          <w:jc w:val="center"/>
        </w:trPr>
        <w:tc>
          <w:tcPr>
            <w:tcW w:w="1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BE31D4" w14:textId="77777777" w:rsidR="00E4244B" w:rsidRPr="00980552" w:rsidRDefault="00E424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De :</w:t>
            </w:r>
            <w:r w:rsidR="00FE373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8A718C" w14:textId="77777777" w:rsidR="00E4244B" w:rsidRPr="00980552" w:rsidRDefault="00E424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À :</w:t>
            </w:r>
          </w:p>
        </w:tc>
        <w:tc>
          <w:tcPr>
            <w:tcW w:w="106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232F867" w14:textId="77777777" w:rsidR="00E4244B" w:rsidRPr="00980552" w:rsidRDefault="00E424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Êtes-vous diplômé ?</w:t>
            </w:r>
          </w:p>
        </w:tc>
        <w:tc>
          <w:tcPr>
            <w:tcW w:w="113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705A84" w14:textId="77777777" w:rsidR="00E4244B" w:rsidRPr="00980552" w:rsidRDefault="00E4244B" w:rsidP="00AB3E1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OUI  </w:t>
            </w:r>
          </w:p>
        </w:tc>
        <w:tc>
          <w:tcPr>
            <w:tcW w:w="700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294D3E4A" w14:textId="77777777" w:rsidR="00E4244B" w:rsidRPr="00980552" w:rsidRDefault="00E4244B" w:rsidP="00AB3E1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NON  </w:t>
            </w:r>
          </w:p>
        </w:tc>
        <w:tc>
          <w:tcPr>
            <w:tcW w:w="56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5B698A" w14:textId="77777777" w:rsidR="00E4244B" w:rsidRPr="00980552" w:rsidRDefault="00DA0D39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Diplôme</w:t>
            </w:r>
            <w:r w:rsidR="0024526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="00E4244B"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  <w:r w:rsidR="00D166C3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</w:tr>
      <w:tr w:rsidR="00E4244B" w:rsidRPr="00980552" w14:paraId="37D099CA" w14:textId="77777777" w:rsidTr="006A14B8">
        <w:trPr>
          <w:gridAfter w:val="1"/>
          <w:wAfter w:w="34" w:type="dxa"/>
          <w:trHeight w:val="403"/>
          <w:jc w:val="center"/>
        </w:trPr>
        <w:tc>
          <w:tcPr>
            <w:tcW w:w="467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E98C5E" w14:textId="77777777" w:rsidR="005111F8" w:rsidRPr="00980552" w:rsidRDefault="005111F8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Programme :</w:t>
            </w:r>
          </w:p>
        </w:tc>
        <w:tc>
          <w:tcPr>
            <w:tcW w:w="630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BAF186" w14:textId="77777777" w:rsidR="005111F8" w:rsidRPr="00980552" w:rsidRDefault="005111F8" w:rsidP="00DA0D39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Université</w:t>
            </w:r>
            <w:r w:rsidR="0024526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  <w:r w:rsidR="00D166C3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</w:tr>
      <w:tr w:rsidR="00E4244B" w:rsidRPr="00980552" w14:paraId="4379FF68" w14:textId="77777777" w:rsidTr="006A14B8">
        <w:trPr>
          <w:gridAfter w:val="1"/>
          <w:wAfter w:w="34" w:type="dxa"/>
          <w:trHeight w:val="403"/>
          <w:jc w:val="center"/>
        </w:trPr>
        <w:tc>
          <w:tcPr>
            <w:tcW w:w="1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A8BAD0" w14:textId="77777777" w:rsidR="00E4244B" w:rsidRPr="00980552" w:rsidRDefault="00E424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De</w:t>
            </w:r>
            <w:r w:rsidR="0024526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  <w:r w:rsidR="00C6028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13B4FF" w14:textId="77777777" w:rsidR="00E4244B" w:rsidRPr="00980552" w:rsidRDefault="00E424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À</w:t>
            </w:r>
            <w:r w:rsidR="0024526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  <w:r w:rsidR="00C6028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06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138901" w14:textId="77777777" w:rsidR="00E4244B" w:rsidRPr="00980552" w:rsidRDefault="00E424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Êtes-vous diplômé ?</w:t>
            </w:r>
          </w:p>
        </w:tc>
        <w:tc>
          <w:tcPr>
            <w:tcW w:w="113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77BDA8F" w14:textId="77777777" w:rsidR="00E4244B" w:rsidRPr="00980552" w:rsidRDefault="00E4244B" w:rsidP="00AB3E1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OUI  </w:t>
            </w:r>
          </w:p>
        </w:tc>
        <w:tc>
          <w:tcPr>
            <w:tcW w:w="700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257C68B5" w14:textId="77777777" w:rsidR="00E4244B" w:rsidRPr="00980552" w:rsidRDefault="00E4244B" w:rsidP="00AB3E1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NON  </w:t>
            </w:r>
          </w:p>
        </w:tc>
        <w:tc>
          <w:tcPr>
            <w:tcW w:w="56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C9A98B" w14:textId="77777777" w:rsidR="00E4244B" w:rsidRPr="00980552" w:rsidRDefault="00E424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Diplôme</w:t>
            </w:r>
            <w:r w:rsidR="0024526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  <w:r w:rsidR="00D166C3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</w:tr>
      <w:tr w:rsidR="00E4244B" w:rsidRPr="00980552" w14:paraId="11417659" w14:textId="77777777" w:rsidTr="006A14B8">
        <w:trPr>
          <w:gridAfter w:val="1"/>
          <w:wAfter w:w="34" w:type="dxa"/>
          <w:trHeight w:val="403"/>
          <w:jc w:val="center"/>
        </w:trPr>
        <w:tc>
          <w:tcPr>
            <w:tcW w:w="467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47FE51" w14:textId="77777777" w:rsidR="005111F8" w:rsidRPr="00980552" w:rsidRDefault="005111F8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Programme</w:t>
            </w:r>
            <w:r w:rsidR="0024526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</w:p>
        </w:tc>
        <w:tc>
          <w:tcPr>
            <w:tcW w:w="630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F4327A" w14:textId="77777777" w:rsidR="005111F8" w:rsidRPr="00980552" w:rsidRDefault="005111F8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Université</w:t>
            </w:r>
            <w:r w:rsidR="0024526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  <w:r w:rsidR="00D166C3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</w:tr>
      <w:tr w:rsidR="00E4244B" w:rsidRPr="00980552" w14:paraId="19EEDFCA" w14:textId="77777777" w:rsidTr="006A14B8">
        <w:trPr>
          <w:gridAfter w:val="1"/>
          <w:wAfter w:w="34" w:type="dxa"/>
          <w:trHeight w:val="403"/>
          <w:jc w:val="center"/>
        </w:trPr>
        <w:tc>
          <w:tcPr>
            <w:tcW w:w="1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65E9E9" w14:textId="77777777" w:rsidR="00E4244B" w:rsidRPr="00980552" w:rsidRDefault="00E424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De</w:t>
            </w:r>
            <w:r w:rsidR="0024526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  <w:r w:rsidR="00C6028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CB3E40" w14:textId="77777777" w:rsidR="00E4244B" w:rsidRPr="00980552" w:rsidRDefault="00E424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À</w:t>
            </w:r>
            <w:r w:rsidR="0024526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  <w:r w:rsidR="00C6028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06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1FF656" w14:textId="77777777" w:rsidR="00E4244B" w:rsidRPr="00980552" w:rsidRDefault="00E424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Êtes-vous diplômé ?</w:t>
            </w:r>
          </w:p>
        </w:tc>
        <w:tc>
          <w:tcPr>
            <w:tcW w:w="113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3A4053" w14:textId="77777777" w:rsidR="00E4244B" w:rsidRPr="00980552" w:rsidRDefault="00E4244B" w:rsidP="00AB3E1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OUI</w:t>
            </w:r>
            <w:bookmarkStart w:id="0" w:name="Check3"/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  </w:t>
            </w:r>
            <w:bookmarkEnd w:id="0"/>
          </w:p>
        </w:tc>
        <w:tc>
          <w:tcPr>
            <w:tcW w:w="700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3DC26607" w14:textId="77777777" w:rsidR="00E4244B" w:rsidRPr="00980552" w:rsidRDefault="00E4244B" w:rsidP="00AB3E16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NON  </w:t>
            </w:r>
          </w:p>
        </w:tc>
        <w:tc>
          <w:tcPr>
            <w:tcW w:w="56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D0E505" w14:textId="77777777" w:rsidR="00E4244B" w:rsidRPr="00980552" w:rsidRDefault="00E4244B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Diplôme</w:t>
            </w:r>
            <w:r w:rsidR="0024526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  <w:r w:rsidR="00D166C3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</w:tr>
      <w:tr w:rsidR="00E4244B" w:rsidRPr="00980552" w14:paraId="70B2CA22" w14:textId="77777777" w:rsidTr="006A14B8">
        <w:trPr>
          <w:gridAfter w:val="1"/>
          <w:wAfter w:w="34" w:type="dxa"/>
          <w:trHeight w:val="331"/>
          <w:jc w:val="center"/>
        </w:trPr>
        <w:tc>
          <w:tcPr>
            <w:tcW w:w="467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0BFC3B" w14:textId="77777777" w:rsidR="005111F8" w:rsidRPr="00980552" w:rsidRDefault="005111F8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Programme</w:t>
            </w:r>
            <w:r w:rsidR="0024526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</w:p>
        </w:tc>
        <w:tc>
          <w:tcPr>
            <w:tcW w:w="630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D857F2" w14:textId="77777777" w:rsidR="005111F8" w:rsidRPr="00980552" w:rsidRDefault="005111F8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Université</w:t>
            </w:r>
            <w:r w:rsidR="0024526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:</w:t>
            </w:r>
            <w:r w:rsidR="00D166C3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</w:tr>
      <w:tr w:rsidR="00FA0B17" w:rsidRPr="00633AB2" w14:paraId="515FEFFD" w14:textId="77777777" w:rsidTr="006A14B8">
        <w:trPr>
          <w:gridAfter w:val="1"/>
          <w:wAfter w:w="34" w:type="dxa"/>
          <w:trHeight w:val="454"/>
          <w:jc w:val="center"/>
        </w:trPr>
        <w:tc>
          <w:tcPr>
            <w:tcW w:w="10976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60177DC" w14:textId="1B8FF6DF" w:rsidR="00FA0B17" w:rsidRPr="00745242" w:rsidRDefault="00FA0B17" w:rsidP="00671691">
            <w:pPr>
              <w:pStyle w:val="Titre2"/>
              <w:numPr>
                <w:ilvl w:val="0"/>
                <w:numId w:val="3"/>
              </w:numPr>
              <w:ind w:left="355" w:hanging="360"/>
              <w:rPr>
                <w:rFonts w:asciiTheme="minorHAnsi" w:hAnsiTheme="minorHAnsi" w:cstheme="minorHAnsi"/>
                <w:color w:val="244061" w:themeColor="accent1" w:themeShade="80"/>
                <w:sz w:val="22"/>
                <w:lang w:val="fr-CA"/>
              </w:rPr>
            </w:pPr>
            <w:r w:rsidRPr="00FA0B17">
              <w:rPr>
                <w:rFonts w:asciiTheme="minorHAnsi" w:hAnsiTheme="minorHAnsi" w:cstheme="minorHAnsi"/>
                <w:color w:val="244061" w:themeColor="accent1" w:themeShade="80"/>
                <w:sz w:val="22"/>
                <w:lang w:val="fr-CA"/>
              </w:rPr>
              <w:t xml:space="preserve">Bourse </w:t>
            </w:r>
            <w:r w:rsidR="00245262" w:rsidRPr="005E41F3">
              <w:rPr>
                <w:rFonts w:asciiTheme="minorHAnsi" w:hAnsiTheme="minorHAnsi" w:cstheme="minorHAnsi"/>
                <w:caps w:val="0"/>
                <w:color w:val="FF0000"/>
                <w:sz w:val="22"/>
                <w:lang w:val="fr-CA"/>
              </w:rPr>
              <w:t>(coch</w:t>
            </w:r>
            <w:r w:rsidR="006D73A3">
              <w:rPr>
                <w:rFonts w:asciiTheme="minorHAnsi" w:hAnsiTheme="minorHAnsi" w:cstheme="minorHAnsi"/>
                <w:caps w:val="0"/>
                <w:color w:val="FF0000"/>
                <w:sz w:val="22"/>
                <w:lang w:val="fr-CA"/>
              </w:rPr>
              <w:t>er</w:t>
            </w:r>
            <w:r w:rsidR="00245262" w:rsidRPr="005E41F3">
              <w:rPr>
                <w:rFonts w:asciiTheme="minorHAnsi" w:hAnsiTheme="minorHAnsi" w:cstheme="minorHAnsi"/>
                <w:caps w:val="0"/>
                <w:color w:val="FF0000"/>
                <w:sz w:val="22"/>
                <w:lang w:val="fr-CA"/>
              </w:rPr>
              <w:t>)</w:t>
            </w:r>
          </w:p>
        </w:tc>
      </w:tr>
      <w:tr w:rsidR="00FA0B17" w:rsidRPr="00B4058D" w14:paraId="2D46858C" w14:textId="77777777" w:rsidTr="006A14B8">
        <w:trPr>
          <w:gridAfter w:val="1"/>
          <w:wAfter w:w="34" w:type="dxa"/>
          <w:trHeight w:val="454"/>
          <w:jc w:val="center"/>
        </w:trPr>
        <w:tc>
          <w:tcPr>
            <w:tcW w:w="52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86982C" w14:textId="4A3C29F9" w:rsidR="00FA0B17" w:rsidRPr="008C0CA3" w:rsidRDefault="003070C9" w:rsidP="005E41F3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Bourse de prestige du Fonds Serge</w:t>
            </w:r>
            <w:r w:rsidR="0085647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Rossignol (25 000$)</w:t>
            </w:r>
          </w:p>
        </w:tc>
        <w:tc>
          <w:tcPr>
            <w:tcW w:w="56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88B2F8" w14:textId="270EB849" w:rsidR="00FA0B17" w:rsidRPr="00FA0B17" w:rsidRDefault="00FA0B17" w:rsidP="005E41F3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27AE5" w:rsidRPr="00B4058D" w14:paraId="0EC17BFB" w14:textId="77777777" w:rsidTr="006A14B8">
        <w:trPr>
          <w:gridAfter w:val="1"/>
          <w:wAfter w:w="34" w:type="dxa"/>
          <w:trHeight w:val="403"/>
          <w:jc w:val="center"/>
        </w:trPr>
        <w:tc>
          <w:tcPr>
            <w:tcW w:w="52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7E2135" w14:textId="6E4616D2" w:rsidR="00F27AE5" w:rsidRPr="00FA0B17" w:rsidRDefault="00F27AE5" w:rsidP="00F27AE5">
            <w:pPr>
              <w:rPr>
                <w:rFonts w:asciiTheme="minorHAnsi" w:hAnsiTheme="minorHAnsi" w:cstheme="minorHAnsi"/>
                <w:lang w:val="fr-CA"/>
              </w:rPr>
            </w:pPr>
          </w:p>
        </w:tc>
        <w:tc>
          <w:tcPr>
            <w:tcW w:w="56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CC9D75" w14:textId="4CC7C649" w:rsidR="00F27AE5" w:rsidRPr="00FA0B17" w:rsidRDefault="00F27AE5" w:rsidP="00F27AE5">
            <w:pPr>
              <w:rPr>
                <w:rFonts w:asciiTheme="minorHAnsi" w:hAnsiTheme="minorHAnsi" w:cstheme="minorHAnsi"/>
                <w:lang w:val="fr-CA"/>
              </w:rPr>
            </w:pPr>
          </w:p>
        </w:tc>
      </w:tr>
      <w:tr w:rsidR="008734EF" w:rsidRPr="00B4058D" w14:paraId="06546BB7" w14:textId="77777777" w:rsidTr="006A14B8">
        <w:trPr>
          <w:gridAfter w:val="1"/>
          <w:wAfter w:w="34" w:type="dxa"/>
          <w:trHeight w:val="403"/>
          <w:jc w:val="center"/>
        </w:trPr>
        <w:tc>
          <w:tcPr>
            <w:tcW w:w="52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DFD43E" w14:textId="48DCCF38" w:rsidR="008734EF" w:rsidRDefault="008734EF" w:rsidP="00F27AE5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6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DE3999" w14:textId="77777777" w:rsidR="008734EF" w:rsidRDefault="008734EF" w:rsidP="00F27AE5">
            <w:pPr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F27AE5" w:rsidRPr="00980552" w14:paraId="27A9A0B2" w14:textId="77777777" w:rsidTr="006A14B8">
        <w:trPr>
          <w:gridAfter w:val="1"/>
          <w:wAfter w:w="34" w:type="dxa"/>
          <w:trHeight w:val="454"/>
          <w:jc w:val="center"/>
        </w:trPr>
        <w:tc>
          <w:tcPr>
            <w:tcW w:w="10976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FBE03EE" w14:textId="77777777" w:rsidR="00F27AE5" w:rsidRPr="00980552" w:rsidRDefault="00F27AE5" w:rsidP="00F27AE5">
            <w:pPr>
              <w:pStyle w:val="Titre2"/>
              <w:numPr>
                <w:ilvl w:val="0"/>
                <w:numId w:val="3"/>
              </w:numPr>
              <w:ind w:left="355" w:hanging="360"/>
              <w:rPr>
                <w:rFonts w:asciiTheme="minorHAnsi" w:hAnsiTheme="minorHAnsi" w:cstheme="minorHAnsi"/>
                <w:lang w:val="fr-CA"/>
              </w:rPr>
            </w:pPr>
            <w:r w:rsidRPr="00745242">
              <w:rPr>
                <w:rFonts w:asciiTheme="minorHAnsi" w:hAnsiTheme="minorHAnsi" w:cstheme="minorHAnsi"/>
                <w:color w:val="244061" w:themeColor="accent1" w:themeShade="80"/>
                <w:sz w:val="22"/>
                <w:lang w:val="fr-CA"/>
              </w:rPr>
              <w:t>APTITUDES ET EXPÉRIENCES</w:t>
            </w:r>
          </w:p>
        </w:tc>
      </w:tr>
      <w:tr w:rsidR="00F27AE5" w:rsidRPr="00B4058D" w14:paraId="64A4A620" w14:textId="77777777" w:rsidTr="006A14B8">
        <w:trPr>
          <w:gridAfter w:val="1"/>
          <w:wAfter w:w="34" w:type="dxa"/>
          <w:trHeight w:val="687"/>
          <w:jc w:val="center"/>
        </w:trPr>
        <w:tc>
          <w:tcPr>
            <w:tcW w:w="14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186A156" w14:textId="77777777" w:rsidR="00F27AE5" w:rsidRPr="00980552" w:rsidRDefault="00F27AE5" w:rsidP="00F27AE5">
            <w:pPr>
              <w:jc w:val="center"/>
              <w:rPr>
                <w:rFonts w:asciiTheme="minorHAnsi" w:hAnsiTheme="minorHAnsi" w:cstheme="minorHAnsi"/>
                <w:b/>
                <w:sz w:val="20"/>
                <w:lang w:val="fr-CA"/>
              </w:rPr>
            </w:pPr>
            <w:r w:rsidRPr="00980552">
              <w:rPr>
                <w:rFonts w:asciiTheme="minorHAnsi" w:hAnsiTheme="minorHAnsi" w:cstheme="minorHAnsi"/>
                <w:b/>
                <w:sz w:val="22"/>
                <w:lang w:val="fr-CA"/>
              </w:rPr>
              <w:t>A</w:t>
            </w:r>
          </w:p>
        </w:tc>
        <w:tc>
          <w:tcPr>
            <w:tcW w:w="9516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14E81D76" w14:textId="77777777" w:rsidR="00F27AE5" w:rsidRPr="00980552" w:rsidRDefault="00F27AE5" w:rsidP="00F27AE5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  <w:sz w:val="18"/>
                <w:lang w:val="fr-CA"/>
              </w:rPr>
            </w:pPr>
            <w:r w:rsidRPr="00745242">
              <w:rPr>
                <w:rFonts w:asciiTheme="minorHAnsi" w:hAnsiTheme="minorHAnsi" w:cstheme="minorHAnsi"/>
                <w:b/>
                <w:color w:val="244061" w:themeColor="accent1" w:themeShade="80"/>
                <w:sz w:val="18"/>
                <w:lang w:val="fr-CA"/>
              </w:rPr>
              <w:t>Participations à des activités de recherche</w:t>
            </w:r>
            <w:r w:rsidRPr="00980552">
              <w:rPr>
                <w:rFonts w:asciiTheme="minorHAnsi" w:hAnsiTheme="minorHAnsi" w:cstheme="minorHAnsi"/>
                <w:b/>
                <w:sz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sz w:val="18"/>
                <w:lang w:val="fr-CA"/>
              </w:rPr>
              <w:t>(projets de recherche, stages)</w:t>
            </w:r>
          </w:p>
          <w:p w14:paraId="27BEFAB4" w14:textId="77777777" w:rsidR="00F27AE5" w:rsidRPr="00980552" w:rsidRDefault="00F27AE5" w:rsidP="00F27AE5">
            <w:pPr>
              <w:rPr>
                <w:rFonts w:asciiTheme="minorHAnsi" w:hAnsiTheme="minorHAnsi" w:cstheme="minorHAnsi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18"/>
                <w:lang w:val="fr-CA"/>
              </w:rPr>
              <w:t>Décrivez votre participation, ainsi que le lieu, le directeur et la date de début et de fin</w:t>
            </w:r>
            <w:r>
              <w:rPr>
                <w:rFonts w:asciiTheme="minorHAnsi" w:hAnsiTheme="minorHAnsi" w:cstheme="minorHAnsi"/>
                <w:sz w:val="18"/>
                <w:lang w:val="fr-CA"/>
              </w:rPr>
              <w:t>.</w:t>
            </w:r>
          </w:p>
        </w:tc>
      </w:tr>
      <w:tr w:rsidR="00F27AE5" w:rsidRPr="007D24F4" w14:paraId="21057A80" w14:textId="77777777" w:rsidTr="006A14B8">
        <w:trPr>
          <w:gridAfter w:val="1"/>
          <w:wAfter w:w="34" w:type="dxa"/>
          <w:trHeight w:val="667"/>
          <w:jc w:val="center"/>
        </w:trPr>
        <w:tc>
          <w:tcPr>
            <w:tcW w:w="14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B86188E" w14:textId="77777777" w:rsidR="00F27AE5" w:rsidRPr="00980552" w:rsidRDefault="00F27AE5" w:rsidP="00F27AE5">
            <w:pPr>
              <w:jc w:val="center"/>
              <w:rPr>
                <w:rFonts w:asciiTheme="minorHAnsi" w:hAnsiTheme="minorHAnsi" w:cstheme="minorHAnsi"/>
                <w:b/>
                <w:sz w:val="20"/>
                <w:lang w:val="fr-CA"/>
              </w:rPr>
            </w:pPr>
            <w:r w:rsidRPr="00980552">
              <w:rPr>
                <w:rFonts w:asciiTheme="minorHAnsi" w:hAnsiTheme="minorHAnsi" w:cstheme="minorHAnsi"/>
                <w:b/>
                <w:sz w:val="22"/>
                <w:lang w:val="fr-CA"/>
              </w:rPr>
              <w:t>B</w:t>
            </w:r>
          </w:p>
        </w:tc>
        <w:tc>
          <w:tcPr>
            <w:tcW w:w="9516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0268CDE4" w14:textId="77777777" w:rsidR="00F27AE5" w:rsidRPr="00980552" w:rsidRDefault="00F27AE5" w:rsidP="00F27AE5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  <w:sz w:val="18"/>
                <w:lang w:val="fr-CA"/>
              </w:rPr>
            </w:pPr>
            <w:r w:rsidRPr="00745242">
              <w:rPr>
                <w:rFonts w:asciiTheme="minorHAnsi" w:hAnsiTheme="minorHAnsi" w:cstheme="minorHAnsi"/>
                <w:b/>
                <w:color w:val="244061" w:themeColor="accent1" w:themeShade="80"/>
                <w:sz w:val="18"/>
                <w:lang w:val="fr-CA"/>
              </w:rPr>
              <w:t xml:space="preserve">I - Publications </w:t>
            </w:r>
            <w:r w:rsidRPr="00980552">
              <w:rPr>
                <w:rFonts w:asciiTheme="minorHAnsi" w:hAnsiTheme="minorHAnsi" w:cstheme="minorHAnsi"/>
                <w:sz w:val="18"/>
                <w:lang w:val="fr-CA"/>
              </w:rPr>
              <w:t>(articles, livres, chapitres de livres, etc.)</w:t>
            </w:r>
          </w:p>
          <w:p w14:paraId="09AF5030" w14:textId="77777777" w:rsidR="00F27AE5" w:rsidRPr="00745242" w:rsidRDefault="00F27AE5" w:rsidP="00F27AE5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18"/>
                <w:lang w:val="fr-CA"/>
              </w:rPr>
            </w:pPr>
            <w:r w:rsidRPr="00745242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18"/>
                <w:lang w:val="fr-CA"/>
              </w:rPr>
              <w:t>II – Conférences et présentations</w:t>
            </w:r>
          </w:p>
          <w:p w14:paraId="25A4094C" w14:textId="3D5330BB" w:rsidR="00F27AE5" w:rsidRPr="00980552" w:rsidRDefault="00F27AE5" w:rsidP="00F27AE5">
            <w:pPr>
              <w:rPr>
                <w:rFonts w:asciiTheme="minorHAnsi" w:hAnsiTheme="minorHAnsi" w:cstheme="minorHAnsi"/>
                <w:lang w:val="fr-CA"/>
              </w:rPr>
            </w:pPr>
            <w:r w:rsidRPr="00980552">
              <w:rPr>
                <w:rFonts w:asciiTheme="minorHAnsi" w:hAnsiTheme="minorHAnsi" w:cstheme="minorHAnsi"/>
                <w:bCs/>
                <w:sz w:val="18"/>
                <w:lang w:val="fr-CA"/>
              </w:rPr>
              <w:t xml:space="preserve">Pour chaque catégorie, faites une liste de vos publications en indiquant avec un astérisque ceux qui sont avec un comité de lecture. Les articles soumis doivent </w:t>
            </w:r>
            <w:r w:rsidR="007D24F4">
              <w:rPr>
                <w:rFonts w:asciiTheme="minorHAnsi" w:hAnsiTheme="minorHAnsi" w:cstheme="minorHAnsi"/>
                <w:bCs/>
                <w:sz w:val="18"/>
                <w:lang w:val="fr-CA"/>
              </w:rPr>
              <w:t>s’</w:t>
            </w:r>
            <w:r w:rsidRPr="00980552">
              <w:rPr>
                <w:rFonts w:asciiTheme="minorHAnsi" w:hAnsiTheme="minorHAnsi" w:cstheme="minorHAnsi"/>
                <w:bCs/>
                <w:sz w:val="18"/>
                <w:lang w:val="fr-CA"/>
              </w:rPr>
              <w:t>accompagn</w:t>
            </w:r>
            <w:r w:rsidR="007D24F4">
              <w:rPr>
                <w:rFonts w:asciiTheme="minorHAnsi" w:hAnsiTheme="minorHAnsi" w:cstheme="minorHAnsi"/>
                <w:bCs/>
                <w:sz w:val="18"/>
                <w:lang w:val="fr-CA"/>
              </w:rPr>
              <w:t>er</w:t>
            </w:r>
            <w:r w:rsidRPr="00980552">
              <w:rPr>
                <w:rFonts w:asciiTheme="minorHAnsi" w:hAnsiTheme="minorHAnsi" w:cstheme="minorHAnsi"/>
                <w:bCs/>
                <w:sz w:val="18"/>
                <w:lang w:val="fr-CA"/>
              </w:rPr>
              <w:t xml:space="preserve"> de l’accusé de réception et les articles acceptés doivent être accompagnés de la notification de l’éditeur.</w:t>
            </w:r>
            <w:r>
              <w:rPr>
                <w:rFonts w:asciiTheme="minorHAnsi" w:hAnsiTheme="minorHAnsi" w:cstheme="minorHAnsi"/>
                <w:bCs/>
                <w:sz w:val="18"/>
                <w:lang w:val="fr-CA"/>
              </w:rPr>
              <w:t xml:space="preserve"> Ne pas inclure les articles en préparation.</w:t>
            </w:r>
          </w:p>
        </w:tc>
      </w:tr>
    </w:tbl>
    <w:p w14:paraId="6A39392E" w14:textId="3B814BE0" w:rsidR="00AE13E9" w:rsidRPr="007D24F4" w:rsidRDefault="00AE13E9">
      <w:pPr>
        <w:rPr>
          <w:lang w:val="fr-CA"/>
        </w:rPr>
      </w:pPr>
    </w:p>
    <w:tbl>
      <w:tblPr>
        <w:tblW w:w="1097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76"/>
      </w:tblGrid>
      <w:tr w:rsidR="00F27AE5" w:rsidRPr="00B4058D" w14:paraId="11C1AD88" w14:textId="77777777" w:rsidTr="004A4C57">
        <w:trPr>
          <w:trHeight w:val="246"/>
          <w:jc w:val="center"/>
        </w:trPr>
        <w:tc>
          <w:tcPr>
            <w:tcW w:w="10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539681" w14:textId="66BE5FFC" w:rsidR="00F27AE5" w:rsidRPr="00FD1B50" w:rsidRDefault="00F27AE5" w:rsidP="00F27AE5">
            <w:pPr>
              <w:rPr>
                <w:rFonts w:asciiTheme="minorHAnsi" w:hAnsiTheme="minorHAnsi" w:cstheme="minorHAnsi"/>
                <w:lang w:val="fr-CA"/>
              </w:rPr>
            </w:pPr>
            <w:r w:rsidRPr="005E41F3">
              <w:rPr>
                <w:rFonts w:asciiTheme="minorHAnsi" w:hAnsiTheme="minorHAnsi" w:cstheme="minorHAnsi"/>
                <w:b/>
                <w:color w:val="FF0000"/>
                <w:sz w:val="22"/>
                <w:lang w:val="fr-CA"/>
              </w:rPr>
              <w:t>Ne pas dépasser 1 page – police 10</w:t>
            </w:r>
            <w:r w:rsidRPr="005E41F3">
              <w:rPr>
                <w:rFonts w:asciiTheme="minorHAnsi" w:hAnsiTheme="minorHAnsi" w:cstheme="minorHAnsi"/>
                <w:color w:val="FF0000"/>
                <w:sz w:val="22"/>
                <w:lang w:val="fr-CA"/>
              </w:rPr>
              <w:t xml:space="preserve"> </w:t>
            </w:r>
            <w:r w:rsidRPr="005E41F3">
              <w:rPr>
                <w:rFonts w:asciiTheme="minorHAnsi" w:hAnsiTheme="minorHAnsi" w:cstheme="minorHAnsi"/>
                <w:sz w:val="22"/>
                <w:lang w:val="fr-CA"/>
              </w:rPr>
              <w:t>(présenté sous la forme de 2 sections A et B</w:t>
            </w:r>
            <w:r w:rsidR="00990289">
              <w:rPr>
                <w:rFonts w:asciiTheme="minorHAnsi" w:hAnsiTheme="minorHAnsi" w:cstheme="minorHAnsi"/>
                <w:sz w:val="22"/>
                <w:lang w:val="fr-CA"/>
              </w:rPr>
              <w:t xml:space="preserve">, </w:t>
            </w:r>
            <w:r w:rsidRPr="005E41F3">
              <w:rPr>
                <w:rFonts w:asciiTheme="minorHAnsi" w:hAnsiTheme="minorHAnsi" w:cstheme="minorHAnsi"/>
                <w:sz w:val="22"/>
                <w:lang w:val="fr-CA"/>
              </w:rPr>
              <w:t>voir page précédente)</w:t>
            </w:r>
          </w:p>
        </w:tc>
      </w:tr>
      <w:tr w:rsidR="00F27AE5" w:rsidRPr="00B4058D" w14:paraId="5EB896FF" w14:textId="77777777" w:rsidTr="004A4C57">
        <w:trPr>
          <w:trHeight w:val="13039"/>
          <w:jc w:val="center"/>
        </w:trPr>
        <w:tc>
          <w:tcPr>
            <w:tcW w:w="10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2AE5A4" w14:textId="77777777" w:rsidR="00F27AE5" w:rsidRPr="00904C72" w:rsidRDefault="00F27AE5" w:rsidP="00F27AE5">
            <w:pPr>
              <w:rPr>
                <w:rFonts w:asciiTheme="minorHAnsi" w:hAnsiTheme="minorHAnsi" w:cstheme="minorHAnsi"/>
                <w:sz w:val="18"/>
                <w:lang w:val="fr-CA"/>
              </w:rPr>
            </w:pPr>
          </w:p>
        </w:tc>
      </w:tr>
    </w:tbl>
    <w:p w14:paraId="6A85AD58" w14:textId="77777777" w:rsidR="00ED5454" w:rsidRPr="00ED5454" w:rsidRDefault="00A378DB">
      <w:pPr>
        <w:rPr>
          <w:b/>
          <w:caps/>
          <w:lang w:val="fr-CA"/>
        </w:rPr>
      </w:pPr>
      <w:r w:rsidRPr="00ED5454">
        <w:rPr>
          <w:b/>
          <w:caps/>
          <w:lang w:val="fr-CA"/>
        </w:rPr>
        <w:br w:type="page"/>
      </w:r>
    </w:p>
    <w:p w14:paraId="2557FAB6" w14:textId="77777777" w:rsidR="00A378DB" w:rsidRPr="00ED5454" w:rsidRDefault="00A378DB">
      <w:pPr>
        <w:rPr>
          <w:b/>
          <w:caps/>
          <w:lang w:val="fr-CA"/>
        </w:rPr>
      </w:pPr>
    </w:p>
    <w:tbl>
      <w:tblPr>
        <w:tblW w:w="11068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068"/>
      </w:tblGrid>
      <w:tr w:rsidR="009461FF" w:rsidRPr="00B4058D" w14:paraId="37776786" w14:textId="77777777" w:rsidTr="00FE3734">
        <w:trPr>
          <w:trHeight w:val="454"/>
          <w:jc w:val="center"/>
        </w:trPr>
        <w:tc>
          <w:tcPr>
            <w:tcW w:w="110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B39E79E" w14:textId="77777777" w:rsidR="009461FF" w:rsidRPr="00980552" w:rsidRDefault="00ED5454" w:rsidP="00671691">
            <w:pPr>
              <w:pStyle w:val="Titre2"/>
              <w:numPr>
                <w:ilvl w:val="0"/>
                <w:numId w:val="3"/>
              </w:numPr>
              <w:ind w:left="355" w:hanging="360"/>
              <w:rPr>
                <w:rFonts w:asciiTheme="minorHAnsi" w:hAnsiTheme="minorHAnsi" w:cstheme="minorHAnsi"/>
                <w:lang w:val="fr-CA"/>
              </w:rPr>
            </w:pPr>
            <w:r w:rsidRPr="005B3501">
              <w:rPr>
                <w:rFonts w:asciiTheme="minorHAnsi" w:hAnsiTheme="minorHAnsi" w:cstheme="minorHAnsi"/>
                <w:color w:val="244061" w:themeColor="accent1" w:themeShade="80"/>
                <w:sz w:val="22"/>
                <w:lang w:val="fr-CA"/>
              </w:rPr>
              <w:t>AUtres informations pertinentes à l’évaluation de la demande</w:t>
            </w:r>
            <w:r w:rsidR="00671691">
              <w:rPr>
                <w:rFonts w:asciiTheme="minorHAnsi" w:hAnsiTheme="minorHAnsi" w:cstheme="minorHAnsi"/>
                <w:color w:val="244061" w:themeColor="accent1" w:themeShade="80"/>
                <w:sz w:val="22"/>
                <w:lang w:val="fr-CA"/>
              </w:rPr>
              <w:t xml:space="preserve"> </w:t>
            </w:r>
            <w:r w:rsidR="008F34BD" w:rsidRPr="00CE2C59">
              <w:rPr>
                <w:rFonts w:asciiTheme="minorHAnsi" w:hAnsiTheme="minorHAnsi" w:cstheme="minorHAnsi"/>
                <w:caps w:val="0"/>
                <w:color w:val="FF0000"/>
                <w:sz w:val="20"/>
                <w:lang w:val="fr-CA"/>
              </w:rPr>
              <w:t>N</w:t>
            </w:r>
            <w:r w:rsidR="00FD1B50" w:rsidRPr="00CE2C59">
              <w:rPr>
                <w:rFonts w:asciiTheme="minorHAnsi" w:hAnsiTheme="minorHAnsi" w:cstheme="minorHAnsi"/>
                <w:caps w:val="0"/>
                <w:color w:val="FF0000"/>
                <w:sz w:val="20"/>
                <w:lang w:val="fr-CA"/>
              </w:rPr>
              <w:t xml:space="preserve">e pas dépasser 1/2 page, </w:t>
            </w:r>
            <w:r w:rsidR="00671691" w:rsidRPr="00CE2C59">
              <w:rPr>
                <w:rFonts w:asciiTheme="minorHAnsi" w:hAnsiTheme="minorHAnsi" w:cstheme="minorHAnsi"/>
                <w:caps w:val="0"/>
                <w:color w:val="FF0000"/>
                <w:sz w:val="20"/>
                <w:lang w:val="fr-CA"/>
              </w:rPr>
              <w:t>police 10</w:t>
            </w:r>
          </w:p>
        </w:tc>
      </w:tr>
      <w:tr w:rsidR="00ED5454" w:rsidRPr="00B4058D" w14:paraId="65222167" w14:textId="77777777" w:rsidTr="00FE3734">
        <w:trPr>
          <w:trHeight w:val="432"/>
          <w:jc w:val="center"/>
        </w:trPr>
        <w:tc>
          <w:tcPr>
            <w:tcW w:w="1106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ACB5253" w14:textId="35A797E4" w:rsidR="00ED5454" w:rsidRPr="004A4C57" w:rsidRDefault="00ED5454" w:rsidP="006F46A1">
            <w:pPr>
              <w:rPr>
                <w:rFonts w:asciiTheme="minorHAnsi" w:hAnsiTheme="minorHAnsi" w:cstheme="minorHAnsi"/>
                <w:sz w:val="18"/>
                <w:lang w:val="fr-CA"/>
              </w:rPr>
            </w:pPr>
            <w:r w:rsidRPr="004A4C57"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  <w:t>Indiquez les éléments qui font de vous un/une candidat(e) idéal(e) pour l’ob</w:t>
            </w:r>
            <w:r w:rsidR="00036A72" w:rsidRPr="004A4C57"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  <w:t>tention de la bourse</w:t>
            </w:r>
            <w:r w:rsidRPr="004A4C57">
              <w:rPr>
                <w:rFonts w:asciiTheme="minorHAnsi" w:hAnsiTheme="minorHAnsi" w:cstheme="minorHAnsi"/>
                <w:b/>
                <w:sz w:val="20"/>
                <w:szCs w:val="20"/>
                <w:lang w:val="fr-CA"/>
              </w:rPr>
              <w:t xml:space="preserve"> </w:t>
            </w:r>
            <w:r w:rsidRPr="004A4C57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(par exemple, comment vos recherches cadrent dans l’objectif de la bourse)</w:t>
            </w:r>
            <w:r w:rsidR="00036A72" w:rsidRPr="004A4C57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.</w:t>
            </w:r>
          </w:p>
        </w:tc>
      </w:tr>
      <w:tr w:rsidR="009461FF" w:rsidRPr="00B4058D" w14:paraId="621C8F79" w14:textId="77777777" w:rsidTr="00FE3734">
        <w:trPr>
          <w:trHeight w:val="6366"/>
          <w:jc w:val="center"/>
        </w:trPr>
        <w:tc>
          <w:tcPr>
            <w:tcW w:w="1106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96851F2" w14:textId="77777777" w:rsidR="009461FF" w:rsidRPr="009D7EFC" w:rsidRDefault="009461FF" w:rsidP="006F46A1">
            <w:pPr>
              <w:rPr>
                <w:rFonts w:asciiTheme="minorHAnsi" w:hAnsiTheme="minorHAnsi" w:cstheme="minorHAnsi"/>
                <w:sz w:val="18"/>
                <w:lang w:val="fr-CA"/>
              </w:rPr>
            </w:pPr>
          </w:p>
        </w:tc>
      </w:tr>
    </w:tbl>
    <w:p w14:paraId="7CB8F7A2" w14:textId="77777777" w:rsidR="00ED5454" w:rsidRDefault="0057211D">
      <w:pPr>
        <w:rPr>
          <w:lang w:val="fr-CA"/>
        </w:rPr>
      </w:pPr>
      <w:r w:rsidRPr="00AB3E16">
        <w:rPr>
          <w:lang w:val="fr-CA"/>
        </w:rPr>
        <w:br w:type="page"/>
      </w:r>
    </w:p>
    <w:tbl>
      <w:tblPr>
        <w:tblW w:w="1076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769"/>
      </w:tblGrid>
      <w:tr w:rsidR="00ED5454" w:rsidRPr="00B4058D" w14:paraId="45FD7625" w14:textId="77777777" w:rsidTr="00C6028F">
        <w:trPr>
          <w:trHeight w:val="454"/>
          <w:jc w:val="center"/>
        </w:trPr>
        <w:tc>
          <w:tcPr>
            <w:tcW w:w="10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F010A85" w14:textId="3315364A" w:rsidR="00ED5454" w:rsidRPr="00831F4F" w:rsidRDefault="00ED5454" w:rsidP="00671691">
            <w:pPr>
              <w:pStyle w:val="Titre2"/>
              <w:numPr>
                <w:ilvl w:val="0"/>
                <w:numId w:val="3"/>
              </w:numPr>
              <w:ind w:left="355" w:hanging="360"/>
              <w:rPr>
                <w:rFonts w:asciiTheme="majorHAnsi" w:hAnsiTheme="majorHAnsi"/>
                <w:lang w:val="fr-CA"/>
              </w:rPr>
            </w:pPr>
            <w:r w:rsidRPr="005B3501">
              <w:rPr>
                <w:rFonts w:asciiTheme="minorHAnsi" w:hAnsiTheme="minorHAnsi" w:cstheme="minorHAnsi"/>
                <w:color w:val="244061" w:themeColor="accent1" w:themeShade="80"/>
                <w:sz w:val="22"/>
                <w:lang w:val="fr-CA"/>
              </w:rPr>
              <w:lastRenderedPageBreak/>
              <w:t>DESCRIPTION DU PROJET DE RECHERCHE</w:t>
            </w:r>
            <w:r>
              <w:rPr>
                <w:rFonts w:asciiTheme="majorHAnsi" w:hAnsiTheme="majorHAnsi"/>
                <w:sz w:val="22"/>
                <w:lang w:val="fr-CA"/>
              </w:rPr>
              <w:t xml:space="preserve"> </w:t>
            </w:r>
            <w:r w:rsidR="0004663C" w:rsidRPr="004007E1">
              <w:rPr>
                <w:rFonts w:asciiTheme="minorHAnsi" w:hAnsiTheme="minorHAnsi" w:cstheme="minorHAnsi"/>
                <w:sz w:val="22"/>
                <w:lang w:val="fr-CA"/>
              </w:rPr>
              <w:t>(</w:t>
            </w:r>
            <w:r w:rsidR="0004663C" w:rsidRPr="004007E1">
              <w:rPr>
                <w:rFonts w:asciiTheme="minorHAnsi" w:hAnsiTheme="minorHAnsi" w:cstheme="minorHAnsi"/>
                <w:caps w:val="0"/>
                <w:sz w:val="22"/>
                <w:lang w:val="fr-CA"/>
              </w:rPr>
              <w:t>et expliquer la façon dont votre projet s’inscrit dans les thématiques du département)</w:t>
            </w:r>
            <w:r w:rsidR="008F34BD" w:rsidRPr="0004663C">
              <w:rPr>
                <w:rFonts w:asciiTheme="minorHAnsi" w:hAnsiTheme="minorHAnsi" w:cstheme="minorHAnsi"/>
                <w:caps w:val="0"/>
                <w:color w:val="FF0000"/>
                <w:sz w:val="20"/>
                <w:lang w:val="fr-CA"/>
              </w:rPr>
              <w:t xml:space="preserve">  </w:t>
            </w:r>
            <w:r w:rsidR="008F34BD" w:rsidRPr="00CE2C59">
              <w:rPr>
                <w:rFonts w:asciiTheme="minorHAnsi" w:hAnsiTheme="minorHAnsi" w:cstheme="minorHAnsi"/>
                <w:caps w:val="0"/>
                <w:color w:val="FF0000"/>
                <w:sz w:val="20"/>
                <w:lang w:val="fr-CA"/>
              </w:rPr>
              <w:t>N</w:t>
            </w:r>
            <w:r w:rsidR="00671691" w:rsidRPr="00CE2C59">
              <w:rPr>
                <w:rFonts w:asciiTheme="minorHAnsi" w:hAnsiTheme="minorHAnsi" w:cstheme="minorHAnsi"/>
                <w:caps w:val="0"/>
                <w:color w:val="FF0000"/>
                <w:sz w:val="20"/>
                <w:lang w:val="fr-CA"/>
              </w:rPr>
              <w:t xml:space="preserve">e pas dépasser 1 </w:t>
            </w:r>
            <w:r w:rsidR="00633AB2">
              <w:rPr>
                <w:rFonts w:asciiTheme="minorHAnsi" w:hAnsiTheme="minorHAnsi" w:cstheme="minorHAnsi"/>
                <w:caps w:val="0"/>
                <w:color w:val="FF0000"/>
                <w:sz w:val="20"/>
                <w:lang w:val="fr-CA"/>
              </w:rPr>
              <w:t xml:space="preserve">et ½ </w:t>
            </w:r>
            <w:r w:rsidR="00671691" w:rsidRPr="00CE2C59">
              <w:rPr>
                <w:rFonts w:asciiTheme="minorHAnsi" w:hAnsiTheme="minorHAnsi" w:cstheme="minorHAnsi"/>
                <w:caps w:val="0"/>
                <w:color w:val="FF0000"/>
                <w:sz w:val="20"/>
                <w:lang w:val="fr-CA"/>
              </w:rPr>
              <w:t>page – police 10</w:t>
            </w:r>
          </w:p>
        </w:tc>
      </w:tr>
      <w:tr w:rsidR="00ED5454" w:rsidRPr="00B4058D" w14:paraId="49069CC9" w14:textId="77777777" w:rsidTr="00C6028F">
        <w:trPr>
          <w:trHeight w:val="12981"/>
          <w:jc w:val="center"/>
        </w:trPr>
        <w:tc>
          <w:tcPr>
            <w:tcW w:w="1076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7AA3D83" w14:textId="77777777" w:rsidR="00ED5454" w:rsidRPr="004B6304" w:rsidRDefault="00ED5454" w:rsidP="00CD5307">
            <w:pPr>
              <w:rPr>
                <w:lang w:val="fr-CA"/>
              </w:rPr>
            </w:pPr>
          </w:p>
        </w:tc>
      </w:tr>
    </w:tbl>
    <w:p w14:paraId="1DB9AED4" w14:textId="77777777" w:rsidR="00ED5454" w:rsidRDefault="00ED5454">
      <w:pPr>
        <w:rPr>
          <w:lang w:val="fr-CA"/>
        </w:rPr>
      </w:pPr>
    </w:p>
    <w:tbl>
      <w:tblPr>
        <w:tblW w:w="1079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790"/>
      </w:tblGrid>
      <w:tr w:rsidR="000C0FAE" w:rsidRPr="00B4058D" w14:paraId="52066D11" w14:textId="77777777" w:rsidTr="00E94BF2">
        <w:trPr>
          <w:trHeight w:val="454"/>
          <w:jc w:val="center"/>
        </w:trPr>
        <w:tc>
          <w:tcPr>
            <w:tcW w:w="10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4E4E4"/>
            <w:vAlign w:val="center"/>
          </w:tcPr>
          <w:p w14:paraId="7774AC64" w14:textId="74B46E66" w:rsidR="000C0FAE" w:rsidRPr="00ED5454" w:rsidRDefault="000C0FAE" w:rsidP="00671691">
            <w:pPr>
              <w:pStyle w:val="Paragraphedeliste"/>
              <w:numPr>
                <w:ilvl w:val="0"/>
                <w:numId w:val="3"/>
              </w:numPr>
              <w:ind w:left="535" w:hanging="540"/>
              <w:rPr>
                <w:rFonts w:asciiTheme="minorHAnsi" w:hAnsiTheme="minorHAnsi" w:cstheme="minorHAnsi"/>
                <w:b/>
                <w:lang w:val="fr-CA"/>
              </w:rPr>
            </w:pPr>
            <w:r w:rsidRPr="00ED5454">
              <w:rPr>
                <w:rFonts w:asciiTheme="minorHAnsi" w:hAnsiTheme="minorHAnsi" w:cstheme="minorHAnsi"/>
                <w:b/>
                <w:color w:val="244061" w:themeColor="accent1" w:themeShade="80"/>
                <w:sz w:val="22"/>
                <w:lang w:val="fr-CA"/>
              </w:rPr>
              <w:lastRenderedPageBreak/>
              <w:t>LIEU DE FORMATION (en collaboration avec le directeur de recherche)</w:t>
            </w:r>
            <w:r w:rsidR="00FD1B50">
              <w:rPr>
                <w:rFonts w:asciiTheme="minorHAnsi" w:hAnsiTheme="minorHAnsi" w:cstheme="minorHAnsi"/>
                <w:b/>
                <w:color w:val="244061" w:themeColor="accent1" w:themeShade="80"/>
                <w:sz w:val="22"/>
                <w:lang w:val="fr-CA"/>
              </w:rPr>
              <w:t xml:space="preserve"> </w:t>
            </w:r>
            <w:r w:rsidR="008F34BD" w:rsidRPr="00CE2C59">
              <w:rPr>
                <w:rFonts w:asciiTheme="minorHAnsi" w:hAnsiTheme="minorHAnsi" w:cstheme="minorHAnsi"/>
                <w:b/>
                <w:color w:val="FF0000"/>
                <w:sz w:val="20"/>
                <w:lang w:val="fr-CA"/>
              </w:rPr>
              <w:t>Ne</w:t>
            </w:r>
            <w:r w:rsidR="0057211D" w:rsidRPr="00CE2C59">
              <w:rPr>
                <w:rFonts w:asciiTheme="minorHAnsi" w:hAnsiTheme="minorHAnsi" w:cstheme="minorHAnsi"/>
                <w:b/>
                <w:color w:val="FF0000"/>
                <w:sz w:val="20"/>
                <w:lang w:val="fr-CA"/>
              </w:rPr>
              <w:t xml:space="preserve"> pas dépasser ½ page</w:t>
            </w:r>
            <w:r w:rsidR="00FD1B50" w:rsidRPr="00CE2C59">
              <w:rPr>
                <w:rFonts w:asciiTheme="minorHAnsi" w:hAnsiTheme="minorHAnsi" w:cstheme="minorHAnsi"/>
                <w:b/>
                <w:color w:val="FF0000"/>
                <w:sz w:val="20"/>
                <w:lang w:val="fr-CA"/>
              </w:rPr>
              <w:t>, police 10</w:t>
            </w:r>
          </w:p>
        </w:tc>
      </w:tr>
      <w:tr w:rsidR="000C0FAE" w:rsidRPr="00B4058D" w14:paraId="314E0E20" w14:textId="77777777" w:rsidTr="00E94BF2">
        <w:trPr>
          <w:trHeight w:val="403"/>
          <w:jc w:val="center"/>
        </w:trPr>
        <w:tc>
          <w:tcPr>
            <w:tcW w:w="10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92FF03" w14:textId="77777777" w:rsidR="000C0FAE" w:rsidRPr="00980552" w:rsidRDefault="000C0FAE" w:rsidP="00036A72">
            <w:pPr>
              <w:rPr>
                <w:rFonts w:asciiTheme="minorHAnsi" w:hAnsiTheme="minorHAnsi" w:cstheme="minorHAnsi"/>
                <w:lang w:val="fr-CA"/>
              </w:rPr>
            </w:pPr>
            <w:r w:rsidRPr="00980552">
              <w:rPr>
                <w:rFonts w:asciiTheme="minorHAnsi" w:hAnsiTheme="minorHAnsi" w:cstheme="minorHAnsi"/>
                <w:bCs/>
                <w:sz w:val="20"/>
                <w:szCs w:val="18"/>
                <w:lang w:val="fr-CA"/>
              </w:rPr>
              <w:t>Justifiez le choix de votre milieu de formation et indiquez le lien entre la formation déjà acquise</w:t>
            </w:r>
            <w:r w:rsidR="00036A72">
              <w:rPr>
                <w:rFonts w:asciiTheme="minorHAnsi" w:hAnsiTheme="minorHAnsi" w:cstheme="minorHAnsi"/>
                <w:bCs/>
                <w:sz w:val="20"/>
                <w:szCs w:val="18"/>
                <w:lang w:val="fr-CA"/>
              </w:rPr>
              <w:t xml:space="preserve"> </w:t>
            </w:r>
            <w:r w:rsidRPr="00980552">
              <w:rPr>
                <w:rFonts w:asciiTheme="minorHAnsi" w:hAnsiTheme="minorHAnsi" w:cstheme="minorHAnsi"/>
                <w:bCs/>
                <w:sz w:val="20"/>
                <w:szCs w:val="18"/>
                <w:lang w:val="fr-CA"/>
              </w:rPr>
              <w:t>et celle proposée dans cette demande.</w:t>
            </w:r>
          </w:p>
        </w:tc>
      </w:tr>
      <w:tr w:rsidR="000C0FAE" w:rsidRPr="00B4058D" w14:paraId="579356AD" w14:textId="77777777" w:rsidTr="00B61749">
        <w:trPr>
          <w:trHeight w:val="5102"/>
          <w:jc w:val="center"/>
        </w:trPr>
        <w:tc>
          <w:tcPr>
            <w:tcW w:w="10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80BB04" w14:textId="77777777" w:rsidR="000C0FAE" w:rsidRPr="00980552" w:rsidRDefault="000C0FAE" w:rsidP="00B61749">
            <w:pPr>
              <w:rPr>
                <w:rFonts w:asciiTheme="minorHAnsi" w:hAnsiTheme="minorHAnsi" w:cstheme="minorHAnsi"/>
                <w:b/>
                <w:sz w:val="20"/>
                <w:u w:val="single"/>
                <w:lang w:val="fr-CA"/>
              </w:rPr>
            </w:pPr>
          </w:p>
        </w:tc>
      </w:tr>
      <w:tr w:rsidR="00EE7AF8" w:rsidRPr="00B4058D" w14:paraId="7070FBB5" w14:textId="77777777" w:rsidTr="00E94BF2">
        <w:trPr>
          <w:trHeight w:val="454"/>
          <w:jc w:val="center"/>
        </w:trPr>
        <w:tc>
          <w:tcPr>
            <w:tcW w:w="10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CDCDC"/>
            <w:vAlign w:val="center"/>
          </w:tcPr>
          <w:p w14:paraId="4A711CF7" w14:textId="6D17F354" w:rsidR="00EE7AF8" w:rsidRPr="00ED5454" w:rsidRDefault="007676EB" w:rsidP="00671691">
            <w:pPr>
              <w:pStyle w:val="Paragraphedeliste"/>
              <w:numPr>
                <w:ilvl w:val="0"/>
                <w:numId w:val="3"/>
              </w:numPr>
              <w:ind w:left="535" w:hanging="540"/>
              <w:rPr>
                <w:rFonts w:asciiTheme="minorHAnsi" w:hAnsiTheme="minorHAnsi" w:cstheme="minorHAnsi"/>
                <w:b/>
                <w:sz w:val="20"/>
                <w:lang w:val="fr-CA"/>
              </w:rPr>
            </w:pPr>
            <w:r w:rsidRPr="00ED5454">
              <w:rPr>
                <w:rFonts w:asciiTheme="minorHAnsi" w:hAnsiTheme="minorHAnsi" w:cstheme="minorHAnsi"/>
                <w:b/>
                <w:color w:val="244061" w:themeColor="accent1" w:themeShade="80"/>
                <w:sz w:val="22"/>
                <w:lang w:val="fr-CA"/>
              </w:rPr>
              <w:t>DOSSIER FINANCIER</w:t>
            </w:r>
            <w:r w:rsidR="00671691">
              <w:rPr>
                <w:rFonts w:asciiTheme="minorHAnsi" w:hAnsiTheme="minorHAnsi" w:cstheme="minorHAnsi"/>
                <w:b/>
                <w:color w:val="244061" w:themeColor="accent1" w:themeShade="80"/>
                <w:sz w:val="22"/>
                <w:lang w:val="fr-CA"/>
              </w:rPr>
              <w:t xml:space="preserve"> </w:t>
            </w:r>
            <w:r w:rsidR="00F11352">
              <w:rPr>
                <w:rFonts w:asciiTheme="minorHAnsi" w:hAnsiTheme="minorHAnsi" w:cstheme="minorHAnsi"/>
                <w:b/>
                <w:color w:val="244061" w:themeColor="accent1" w:themeShade="80"/>
                <w:sz w:val="22"/>
                <w:lang w:val="fr-CA"/>
              </w:rPr>
              <w:t xml:space="preserve">   </w:t>
            </w:r>
            <w:r w:rsidR="00F11352">
              <w:rPr>
                <w:rFonts w:asciiTheme="minorHAnsi" w:hAnsiTheme="minorHAnsi" w:cstheme="minorHAnsi"/>
                <w:b/>
                <w:color w:val="FF0000"/>
                <w:sz w:val="20"/>
                <w:lang w:val="fr-CA"/>
              </w:rPr>
              <w:t>N</w:t>
            </w:r>
            <w:r w:rsidR="0057211D" w:rsidRPr="00CE2C59">
              <w:rPr>
                <w:rFonts w:asciiTheme="minorHAnsi" w:hAnsiTheme="minorHAnsi" w:cstheme="minorHAnsi"/>
                <w:b/>
                <w:color w:val="FF0000"/>
                <w:sz w:val="20"/>
                <w:lang w:val="fr-CA"/>
              </w:rPr>
              <w:t xml:space="preserve">e pas dépasser ½ page, police </w:t>
            </w:r>
            <w:r w:rsidR="00671691" w:rsidRPr="00CE2C59">
              <w:rPr>
                <w:rFonts w:asciiTheme="minorHAnsi" w:hAnsiTheme="minorHAnsi" w:cstheme="minorHAnsi"/>
                <w:b/>
                <w:color w:val="FF0000"/>
                <w:sz w:val="20"/>
                <w:lang w:val="fr-CA"/>
              </w:rPr>
              <w:t>10</w:t>
            </w:r>
          </w:p>
        </w:tc>
      </w:tr>
      <w:tr w:rsidR="00EE7AF8" w:rsidRPr="00B4058D" w14:paraId="5FB154CF" w14:textId="77777777" w:rsidTr="00E94BF2">
        <w:trPr>
          <w:trHeight w:val="510"/>
          <w:jc w:val="center"/>
        </w:trPr>
        <w:tc>
          <w:tcPr>
            <w:tcW w:w="10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752FA3" w14:textId="77777777" w:rsidR="00EE7AF8" w:rsidRPr="00980552" w:rsidRDefault="007676EB" w:rsidP="00036A72">
            <w:pPr>
              <w:rPr>
                <w:rFonts w:asciiTheme="minorHAnsi" w:hAnsiTheme="minorHAnsi" w:cstheme="minorHAnsi"/>
                <w:sz w:val="20"/>
                <w:lang w:val="fr-CA"/>
              </w:rPr>
            </w:pPr>
            <w:r w:rsidRPr="00980552">
              <w:rPr>
                <w:rFonts w:asciiTheme="minorHAnsi" w:hAnsiTheme="minorHAnsi" w:cstheme="minorHAnsi"/>
                <w:sz w:val="20"/>
                <w:lang w:val="fr-CA"/>
              </w:rPr>
              <w:t>Décrire toute forme de soutien financier prévu, en incluant les dates et les montants. Indiquer s’il s’agit d’une bourse nominale ou de rémunération à partir de fonds de recherche individuels, ou d’une subvention de groupe.</w:t>
            </w:r>
          </w:p>
        </w:tc>
      </w:tr>
      <w:tr w:rsidR="00EE7AF8" w:rsidRPr="00B4058D" w14:paraId="36C1A385" w14:textId="77777777" w:rsidTr="00061B32">
        <w:trPr>
          <w:trHeight w:val="5102"/>
          <w:jc w:val="center"/>
        </w:trPr>
        <w:tc>
          <w:tcPr>
            <w:tcW w:w="10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0F65D0" w14:textId="77777777" w:rsidR="00EE7AF8" w:rsidRPr="0057211D" w:rsidRDefault="00EE7AF8" w:rsidP="00061B32">
            <w:pPr>
              <w:tabs>
                <w:tab w:val="left" w:pos="8345"/>
              </w:tabs>
              <w:rPr>
                <w:rFonts w:asciiTheme="minorHAnsi" w:hAnsiTheme="minorHAnsi" w:cstheme="minorHAnsi"/>
                <w:sz w:val="18"/>
                <w:lang w:val="fr-CA"/>
              </w:rPr>
            </w:pPr>
          </w:p>
        </w:tc>
      </w:tr>
    </w:tbl>
    <w:p w14:paraId="3DAAFFAE" w14:textId="77777777" w:rsidR="008D2655" w:rsidRPr="00980552" w:rsidRDefault="008D2655">
      <w:pPr>
        <w:rPr>
          <w:rFonts w:asciiTheme="minorHAnsi" w:hAnsiTheme="minorHAnsi" w:cstheme="minorHAnsi"/>
          <w:lang w:val="fr-CA"/>
        </w:rPr>
      </w:pPr>
    </w:p>
    <w:sectPr w:rsidR="008D2655" w:rsidRPr="00980552" w:rsidSect="00FA0B17">
      <w:footerReference w:type="default" r:id="rId8"/>
      <w:headerReference w:type="first" r:id="rId9"/>
      <w:footerReference w:type="first" r:id="rId10"/>
      <w:pgSz w:w="12240" w:h="15840" w:code="1"/>
      <w:pgMar w:top="1008" w:right="720" w:bottom="1008" w:left="72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F736" w14:textId="77777777" w:rsidR="00715BAC" w:rsidRDefault="00715BAC" w:rsidP="005C2BBD">
      <w:r>
        <w:separator/>
      </w:r>
    </w:p>
  </w:endnote>
  <w:endnote w:type="continuationSeparator" w:id="0">
    <w:p w14:paraId="1B551D9F" w14:textId="77777777" w:rsidR="00715BAC" w:rsidRDefault="00715BAC" w:rsidP="005C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C32E" w14:textId="77777777" w:rsidR="00B854EA" w:rsidRPr="00B854EA" w:rsidRDefault="00B854EA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22"/>
        <w:szCs w:val="24"/>
      </w:rPr>
    </w:pPr>
    <w:r w:rsidRPr="00B854EA">
      <w:rPr>
        <w:rFonts w:asciiTheme="minorHAnsi" w:hAnsiTheme="minorHAnsi" w:cstheme="minorHAnsi"/>
        <w:spacing w:val="60"/>
        <w:sz w:val="22"/>
        <w:szCs w:val="24"/>
        <w:lang w:val="fr-FR"/>
      </w:rPr>
      <w:t>Page</w:t>
    </w:r>
    <w:r w:rsidRPr="00B854EA">
      <w:rPr>
        <w:rFonts w:asciiTheme="minorHAnsi" w:hAnsiTheme="minorHAnsi" w:cstheme="minorHAnsi"/>
        <w:sz w:val="22"/>
        <w:szCs w:val="24"/>
        <w:lang w:val="fr-FR"/>
      </w:rPr>
      <w:t xml:space="preserve"> </w:t>
    </w:r>
    <w:r w:rsidRPr="00B854EA">
      <w:rPr>
        <w:rFonts w:asciiTheme="minorHAnsi" w:hAnsiTheme="minorHAnsi" w:cstheme="minorHAnsi"/>
        <w:sz w:val="22"/>
        <w:szCs w:val="24"/>
      </w:rPr>
      <w:fldChar w:fldCharType="begin"/>
    </w:r>
    <w:r w:rsidRPr="00B854EA">
      <w:rPr>
        <w:rFonts w:asciiTheme="minorHAnsi" w:hAnsiTheme="minorHAnsi" w:cstheme="minorHAnsi"/>
        <w:sz w:val="22"/>
        <w:szCs w:val="24"/>
      </w:rPr>
      <w:instrText>PAGE   \* MERGEFORMAT</w:instrText>
    </w:r>
    <w:r w:rsidRPr="00B854EA">
      <w:rPr>
        <w:rFonts w:asciiTheme="minorHAnsi" w:hAnsiTheme="minorHAnsi" w:cstheme="minorHAnsi"/>
        <w:sz w:val="22"/>
        <w:szCs w:val="24"/>
      </w:rPr>
      <w:fldChar w:fldCharType="separate"/>
    </w:r>
    <w:r w:rsidR="00124BD3" w:rsidRPr="00124BD3">
      <w:rPr>
        <w:rFonts w:asciiTheme="minorHAnsi" w:hAnsiTheme="minorHAnsi" w:cstheme="minorHAnsi"/>
        <w:noProof/>
        <w:sz w:val="22"/>
        <w:szCs w:val="24"/>
        <w:lang w:val="fr-FR"/>
      </w:rPr>
      <w:t>5</w:t>
    </w:r>
    <w:r w:rsidRPr="00B854EA">
      <w:rPr>
        <w:rFonts w:asciiTheme="minorHAnsi" w:hAnsiTheme="minorHAnsi" w:cstheme="minorHAnsi"/>
        <w:sz w:val="22"/>
        <w:szCs w:val="24"/>
      </w:rPr>
      <w:fldChar w:fldCharType="end"/>
    </w:r>
    <w:r w:rsidRPr="00B854EA">
      <w:rPr>
        <w:rFonts w:asciiTheme="minorHAnsi" w:hAnsiTheme="minorHAnsi" w:cstheme="minorHAnsi"/>
        <w:sz w:val="22"/>
        <w:szCs w:val="24"/>
        <w:lang w:val="fr-FR"/>
      </w:rPr>
      <w:t xml:space="preserve"> | </w:t>
    </w:r>
    <w:r w:rsidRPr="00B854EA">
      <w:rPr>
        <w:rFonts w:asciiTheme="minorHAnsi" w:hAnsiTheme="minorHAnsi" w:cstheme="minorHAnsi"/>
        <w:sz w:val="22"/>
        <w:szCs w:val="24"/>
      </w:rPr>
      <w:fldChar w:fldCharType="begin"/>
    </w:r>
    <w:r w:rsidRPr="00B854EA">
      <w:rPr>
        <w:rFonts w:asciiTheme="minorHAnsi" w:hAnsiTheme="minorHAnsi" w:cstheme="minorHAnsi"/>
        <w:sz w:val="22"/>
        <w:szCs w:val="24"/>
      </w:rPr>
      <w:instrText>NUMPAGES  \* Arabic  \* MERGEFORMAT</w:instrText>
    </w:r>
    <w:r w:rsidRPr="00B854EA">
      <w:rPr>
        <w:rFonts w:asciiTheme="minorHAnsi" w:hAnsiTheme="minorHAnsi" w:cstheme="minorHAnsi"/>
        <w:sz w:val="22"/>
        <w:szCs w:val="24"/>
      </w:rPr>
      <w:fldChar w:fldCharType="separate"/>
    </w:r>
    <w:r w:rsidR="00124BD3" w:rsidRPr="00124BD3">
      <w:rPr>
        <w:rFonts w:asciiTheme="minorHAnsi" w:hAnsiTheme="minorHAnsi" w:cstheme="minorHAnsi"/>
        <w:noProof/>
        <w:sz w:val="22"/>
        <w:szCs w:val="24"/>
        <w:lang w:val="fr-FR"/>
      </w:rPr>
      <w:t>5</w:t>
    </w:r>
    <w:r w:rsidRPr="00B854EA">
      <w:rPr>
        <w:rFonts w:asciiTheme="minorHAnsi" w:hAnsiTheme="minorHAnsi" w:cstheme="minorHAnsi"/>
        <w:sz w:val="22"/>
        <w:szCs w:val="24"/>
      </w:rPr>
      <w:fldChar w:fldCharType="end"/>
    </w:r>
  </w:p>
  <w:p w14:paraId="515A758E" w14:textId="77777777" w:rsidR="000F7E87" w:rsidRPr="00B854EA" w:rsidRDefault="000F7E87" w:rsidP="00B854EA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1AF3" w14:textId="77777777" w:rsidR="000F7E87" w:rsidRPr="00B854EA" w:rsidRDefault="00B854EA" w:rsidP="00B854EA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22"/>
        <w:szCs w:val="24"/>
      </w:rPr>
    </w:pPr>
    <w:r w:rsidRPr="00B854EA">
      <w:rPr>
        <w:rFonts w:asciiTheme="minorHAnsi" w:hAnsiTheme="minorHAnsi" w:cstheme="minorHAnsi"/>
        <w:spacing w:val="60"/>
        <w:sz w:val="22"/>
        <w:szCs w:val="24"/>
        <w:lang w:val="fr-FR"/>
      </w:rPr>
      <w:t>Page</w:t>
    </w:r>
    <w:r w:rsidRPr="00B854EA">
      <w:rPr>
        <w:rFonts w:asciiTheme="minorHAnsi" w:hAnsiTheme="minorHAnsi" w:cstheme="minorHAnsi"/>
        <w:sz w:val="22"/>
        <w:szCs w:val="24"/>
        <w:lang w:val="fr-FR"/>
      </w:rPr>
      <w:t xml:space="preserve"> </w:t>
    </w:r>
    <w:r w:rsidRPr="00B854EA">
      <w:rPr>
        <w:rFonts w:asciiTheme="minorHAnsi" w:hAnsiTheme="minorHAnsi" w:cstheme="minorHAnsi"/>
        <w:sz w:val="22"/>
        <w:szCs w:val="24"/>
      </w:rPr>
      <w:fldChar w:fldCharType="begin"/>
    </w:r>
    <w:r w:rsidRPr="00B854EA">
      <w:rPr>
        <w:rFonts w:asciiTheme="minorHAnsi" w:hAnsiTheme="minorHAnsi" w:cstheme="minorHAnsi"/>
        <w:sz w:val="22"/>
        <w:szCs w:val="24"/>
      </w:rPr>
      <w:instrText>PAGE   \* MERGEFORMAT</w:instrText>
    </w:r>
    <w:r w:rsidRPr="00B854EA">
      <w:rPr>
        <w:rFonts w:asciiTheme="minorHAnsi" w:hAnsiTheme="minorHAnsi" w:cstheme="minorHAnsi"/>
        <w:sz w:val="22"/>
        <w:szCs w:val="24"/>
      </w:rPr>
      <w:fldChar w:fldCharType="separate"/>
    </w:r>
    <w:r w:rsidR="00124BD3" w:rsidRPr="00124BD3">
      <w:rPr>
        <w:rFonts w:asciiTheme="minorHAnsi" w:hAnsiTheme="minorHAnsi" w:cstheme="minorHAnsi"/>
        <w:noProof/>
        <w:sz w:val="22"/>
        <w:szCs w:val="24"/>
        <w:lang w:val="fr-FR"/>
      </w:rPr>
      <w:t>1</w:t>
    </w:r>
    <w:r w:rsidRPr="00B854EA">
      <w:rPr>
        <w:rFonts w:asciiTheme="minorHAnsi" w:hAnsiTheme="minorHAnsi" w:cstheme="minorHAnsi"/>
        <w:sz w:val="22"/>
        <w:szCs w:val="24"/>
      </w:rPr>
      <w:fldChar w:fldCharType="end"/>
    </w:r>
    <w:r w:rsidRPr="00B854EA">
      <w:rPr>
        <w:rFonts w:asciiTheme="minorHAnsi" w:hAnsiTheme="minorHAnsi" w:cstheme="minorHAnsi"/>
        <w:sz w:val="22"/>
        <w:szCs w:val="24"/>
        <w:lang w:val="fr-FR"/>
      </w:rPr>
      <w:t xml:space="preserve"> | </w:t>
    </w:r>
    <w:r w:rsidRPr="00B854EA">
      <w:rPr>
        <w:rFonts w:asciiTheme="minorHAnsi" w:hAnsiTheme="minorHAnsi" w:cstheme="minorHAnsi"/>
        <w:sz w:val="22"/>
        <w:szCs w:val="24"/>
      </w:rPr>
      <w:fldChar w:fldCharType="begin"/>
    </w:r>
    <w:r w:rsidRPr="00B854EA">
      <w:rPr>
        <w:rFonts w:asciiTheme="minorHAnsi" w:hAnsiTheme="minorHAnsi" w:cstheme="minorHAnsi"/>
        <w:sz w:val="22"/>
        <w:szCs w:val="24"/>
      </w:rPr>
      <w:instrText>NUMPAGES  \* Arabic  \* MERGEFORMAT</w:instrText>
    </w:r>
    <w:r w:rsidRPr="00B854EA">
      <w:rPr>
        <w:rFonts w:asciiTheme="minorHAnsi" w:hAnsiTheme="minorHAnsi" w:cstheme="minorHAnsi"/>
        <w:sz w:val="22"/>
        <w:szCs w:val="24"/>
      </w:rPr>
      <w:fldChar w:fldCharType="separate"/>
    </w:r>
    <w:r w:rsidR="00124BD3" w:rsidRPr="00124BD3">
      <w:rPr>
        <w:rFonts w:asciiTheme="minorHAnsi" w:hAnsiTheme="minorHAnsi" w:cstheme="minorHAnsi"/>
        <w:noProof/>
        <w:sz w:val="22"/>
        <w:szCs w:val="24"/>
        <w:lang w:val="fr-FR"/>
      </w:rPr>
      <w:t>5</w:t>
    </w:r>
    <w:r w:rsidRPr="00B854EA">
      <w:rPr>
        <w:rFonts w:asciiTheme="minorHAnsi" w:hAnsiTheme="minorHAnsi" w:cstheme="minorHAnsi"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ED0C" w14:textId="77777777" w:rsidR="00715BAC" w:rsidRDefault="00715BAC" w:rsidP="005C2BBD">
      <w:r>
        <w:separator/>
      </w:r>
    </w:p>
  </w:footnote>
  <w:footnote w:type="continuationSeparator" w:id="0">
    <w:p w14:paraId="3A81A75F" w14:textId="77777777" w:rsidR="00715BAC" w:rsidRDefault="00715BAC" w:rsidP="005C2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7244" w14:textId="0E96C000" w:rsidR="00824B10" w:rsidRPr="00FA0B17" w:rsidRDefault="00AA004E" w:rsidP="00E94BF2">
    <w:pPr>
      <w:pStyle w:val="En-tte"/>
      <w:rPr>
        <w:rFonts w:asciiTheme="minorHAnsi" w:hAnsiTheme="minorHAnsi" w:cstheme="minorHAnsi"/>
        <w:smallCaps/>
        <w:sz w:val="32"/>
        <w:lang w:val="fr-CA"/>
      </w:rPr>
    </w:pPr>
    <w:r w:rsidRPr="00FA0B17">
      <w:rPr>
        <w:rFonts w:asciiTheme="minorHAnsi" w:hAnsiTheme="minorHAnsi" w:cstheme="minorHAnsi"/>
        <w:smallCaps/>
        <w:noProof/>
        <w:sz w:val="32"/>
        <w:lang w:val="fr-CA" w:eastAsia="fr-CA"/>
      </w:rPr>
      <w:drawing>
        <wp:anchor distT="0" distB="0" distL="114300" distR="114300" simplePos="0" relativeHeight="251658240" behindDoc="0" locked="0" layoutInCell="1" allowOverlap="1" wp14:anchorId="24BC466E" wp14:editId="65E6C333">
          <wp:simplePos x="0" y="0"/>
          <wp:positionH relativeFrom="margin">
            <wp:posOffset>5090160</wp:posOffset>
          </wp:positionH>
          <wp:positionV relativeFrom="margin">
            <wp:posOffset>-779409</wp:posOffset>
          </wp:positionV>
          <wp:extent cx="1767840" cy="64579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euroscienc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4B10" w:rsidRPr="00FA0B17">
      <w:rPr>
        <w:rFonts w:asciiTheme="minorHAnsi" w:hAnsiTheme="minorHAnsi" w:cstheme="minorHAnsi"/>
        <w:smallCaps/>
        <w:sz w:val="32"/>
        <w:lang w:val="fr-CA"/>
      </w:rPr>
      <w:t>Form</w:t>
    </w:r>
    <w:r w:rsidR="00E94BF2" w:rsidRPr="00FA0B17">
      <w:rPr>
        <w:rFonts w:asciiTheme="minorHAnsi" w:hAnsiTheme="minorHAnsi" w:cstheme="minorHAnsi"/>
        <w:smallCaps/>
        <w:sz w:val="32"/>
        <w:lang w:val="fr-CA"/>
      </w:rPr>
      <w:t xml:space="preserve">ulaire de candidature </w:t>
    </w:r>
  </w:p>
  <w:p w14:paraId="10B588C7" w14:textId="372B6000" w:rsidR="00824B10" w:rsidRPr="00FA0B17" w:rsidRDefault="00990289" w:rsidP="00E94BF2">
    <w:pPr>
      <w:pStyle w:val="En-tte"/>
      <w:rPr>
        <w:rFonts w:asciiTheme="minorHAnsi" w:hAnsiTheme="minorHAnsi" w:cstheme="minorHAnsi"/>
        <w:smallCaps/>
        <w:sz w:val="32"/>
        <w:lang w:val="fr-CA"/>
      </w:rPr>
    </w:pPr>
    <w:r>
      <w:rPr>
        <w:rFonts w:asciiTheme="minorHAnsi" w:hAnsiTheme="minorHAnsi" w:cstheme="minorHAnsi"/>
        <w:smallCaps/>
        <w:sz w:val="32"/>
        <w:lang w:val="fr-CA"/>
      </w:rPr>
      <w:t>Bourse</w:t>
    </w:r>
    <w:r w:rsidR="00FA0B17" w:rsidRPr="00FA0B17">
      <w:rPr>
        <w:rFonts w:asciiTheme="minorHAnsi" w:hAnsiTheme="minorHAnsi" w:cstheme="minorHAnsi"/>
        <w:smallCaps/>
        <w:sz w:val="32"/>
        <w:lang w:val="fr-CA"/>
      </w:rPr>
      <w:t xml:space="preserve"> </w:t>
    </w:r>
    <w:r w:rsidR="0052563A">
      <w:rPr>
        <w:rFonts w:asciiTheme="minorHAnsi" w:hAnsiTheme="minorHAnsi" w:cstheme="minorHAnsi"/>
        <w:smallCaps/>
        <w:sz w:val="32"/>
        <w:lang w:val="fr-CA"/>
      </w:rPr>
      <w:t>de prestige</w:t>
    </w:r>
    <w:r w:rsidR="00B4058D">
      <w:rPr>
        <w:rFonts w:asciiTheme="minorHAnsi" w:hAnsiTheme="minorHAnsi" w:cstheme="minorHAnsi"/>
        <w:smallCaps/>
        <w:sz w:val="32"/>
        <w:lang w:val="fr-CA"/>
      </w:rPr>
      <w:t xml:space="preserve"> du Fonds Serge</w:t>
    </w:r>
    <w:r w:rsidR="0085647A">
      <w:rPr>
        <w:rFonts w:asciiTheme="minorHAnsi" w:hAnsiTheme="minorHAnsi" w:cstheme="minorHAnsi"/>
        <w:smallCaps/>
        <w:sz w:val="32"/>
        <w:lang w:val="fr-CA"/>
      </w:rPr>
      <w:t xml:space="preserve"> </w:t>
    </w:r>
    <w:r w:rsidR="00B4058D">
      <w:rPr>
        <w:rFonts w:asciiTheme="minorHAnsi" w:hAnsiTheme="minorHAnsi" w:cstheme="minorHAnsi"/>
        <w:smallCaps/>
        <w:sz w:val="32"/>
        <w:lang w:val="fr-CA"/>
      </w:rPr>
      <w:t>Rossignol</w:t>
    </w:r>
  </w:p>
  <w:p w14:paraId="1F4CE754" w14:textId="6EAFF2AB" w:rsidR="00824B10" w:rsidRPr="00FA0B17" w:rsidRDefault="00824B10" w:rsidP="00E94BF2">
    <w:pPr>
      <w:pStyle w:val="En-tte"/>
      <w:rPr>
        <w:rFonts w:asciiTheme="minorHAnsi" w:hAnsiTheme="minorHAnsi" w:cstheme="minorHAnsi"/>
        <w:smallCaps/>
        <w:sz w:val="32"/>
        <w:lang w:val="fr-CA"/>
      </w:rPr>
    </w:pPr>
    <w:r w:rsidRPr="00FA0B17">
      <w:rPr>
        <w:rFonts w:asciiTheme="minorHAnsi" w:hAnsiTheme="minorHAnsi" w:cstheme="minorHAnsi"/>
        <w:smallCaps/>
        <w:sz w:val="32"/>
        <w:lang w:val="fr-CA"/>
      </w:rPr>
      <w:t>Département de neurosciences</w:t>
    </w:r>
    <w:r w:rsidR="00E94BF2" w:rsidRPr="00FA0B17">
      <w:rPr>
        <w:rFonts w:asciiTheme="minorHAnsi" w:hAnsiTheme="minorHAnsi" w:cstheme="minorHAnsi"/>
        <w:smallCaps/>
        <w:sz w:val="32"/>
        <w:lang w:val="fr-CA"/>
      </w:rPr>
      <w:t xml:space="preserve"> - </w:t>
    </w:r>
    <w:r w:rsidR="000D7F3E" w:rsidRPr="00FA0B17">
      <w:rPr>
        <w:rFonts w:asciiTheme="minorHAnsi" w:hAnsiTheme="minorHAnsi" w:cstheme="minorHAnsi"/>
        <w:smallCaps/>
        <w:sz w:val="32"/>
        <w:lang w:val="fr-CA"/>
      </w:rPr>
      <w:t>202</w:t>
    </w:r>
    <w:r w:rsidR="009A2100">
      <w:rPr>
        <w:rFonts w:asciiTheme="minorHAnsi" w:hAnsiTheme="minorHAnsi" w:cstheme="minorHAnsi"/>
        <w:smallCaps/>
        <w:sz w:val="32"/>
        <w:lang w:val="fr-CA"/>
      </w:rPr>
      <w:t>5</w:t>
    </w:r>
    <w:r w:rsidR="000D7F3E" w:rsidRPr="00FA0B17">
      <w:rPr>
        <w:rFonts w:asciiTheme="minorHAnsi" w:hAnsiTheme="minorHAnsi" w:cstheme="minorHAnsi"/>
        <w:smallCaps/>
        <w:sz w:val="32"/>
        <w:lang w:val="fr-CA"/>
      </w:rPr>
      <w:t>-202</w:t>
    </w:r>
    <w:r w:rsidR="009A2100">
      <w:rPr>
        <w:rFonts w:asciiTheme="minorHAnsi" w:hAnsiTheme="minorHAnsi" w:cstheme="minorHAnsi"/>
        <w:smallCaps/>
        <w:sz w:val="32"/>
        <w:lang w:val="fr-C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F3F"/>
    <w:multiLevelType w:val="hybridMultilevel"/>
    <w:tmpl w:val="2324A6A8"/>
    <w:lvl w:ilvl="0" w:tplc="2D28E4BC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3098"/>
    <w:multiLevelType w:val="hybridMultilevel"/>
    <w:tmpl w:val="08028FF0"/>
    <w:lvl w:ilvl="0" w:tplc="2D28E4BC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A6E36"/>
    <w:multiLevelType w:val="hybridMultilevel"/>
    <w:tmpl w:val="2324A6A8"/>
    <w:lvl w:ilvl="0" w:tplc="2D28E4BC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141079">
    <w:abstractNumId w:val="0"/>
  </w:num>
  <w:num w:numId="2" w16cid:durableId="183134799">
    <w:abstractNumId w:val="2"/>
  </w:num>
  <w:num w:numId="3" w16cid:durableId="152655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D"/>
    <w:rsid w:val="00003B08"/>
    <w:rsid w:val="00033B5C"/>
    <w:rsid w:val="00036A72"/>
    <w:rsid w:val="0004663C"/>
    <w:rsid w:val="00061B32"/>
    <w:rsid w:val="00070D59"/>
    <w:rsid w:val="00076296"/>
    <w:rsid w:val="0008433C"/>
    <w:rsid w:val="00095D93"/>
    <w:rsid w:val="000A2F30"/>
    <w:rsid w:val="000A3FEE"/>
    <w:rsid w:val="000A71CE"/>
    <w:rsid w:val="000B7394"/>
    <w:rsid w:val="000C0FAE"/>
    <w:rsid w:val="000D7F3E"/>
    <w:rsid w:val="000F7E87"/>
    <w:rsid w:val="0012208D"/>
    <w:rsid w:val="00124BD3"/>
    <w:rsid w:val="00127CC4"/>
    <w:rsid w:val="001433C9"/>
    <w:rsid w:val="00152F91"/>
    <w:rsid w:val="00155D13"/>
    <w:rsid w:val="00175F58"/>
    <w:rsid w:val="00186433"/>
    <w:rsid w:val="001943B9"/>
    <w:rsid w:val="001B1E7D"/>
    <w:rsid w:val="001B300C"/>
    <w:rsid w:val="001F798F"/>
    <w:rsid w:val="002073FA"/>
    <w:rsid w:val="0020788B"/>
    <w:rsid w:val="00245262"/>
    <w:rsid w:val="00277237"/>
    <w:rsid w:val="00292674"/>
    <w:rsid w:val="002C17DC"/>
    <w:rsid w:val="002D2008"/>
    <w:rsid w:val="002E110C"/>
    <w:rsid w:val="003070C9"/>
    <w:rsid w:val="00343F6F"/>
    <w:rsid w:val="00373CD6"/>
    <w:rsid w:val="003A5B23"/>
    <w:rsid w:val="003D56F3"/>
    <w:rsid w:val="003E3664"/>
    <w:rsid w:val="004007E1"/>
    <w:rsid w:val="00413A69"/>
    <w:rsid w:val="004220AD"/>
    <w:rsid w:val="004265EA"/>
    <w:rsid w:val="00435688"/>
    <w:rsid w:val="004771CB"/>
    <w:rsid w:val="004908AF"/>
    <w:rsid w:val="004A4C57"/>
    <w:rsid w:val="004A64DD"/>
    <w:rsid w:val="004B6304"/>
    <w:rsid w:val="00507494"/>
    <w:rsid w:val="005111F8"/>
    <w:rsid w:val="0052563A"/>
    <w:rsid w:val="005624CE"/>
    <w:rsid w:val="00570D87"/>
    <w:rsid w:val="0057211D"/>
    <w:rsid w:val="005B3501"/>
    <w:rsid w:val="005C2BBD"/>
    <w:rsid w:val="005E41F3"/>
    <w:rsid w:val="005F5606"/>
    <w:rsid w:val="00633AB2"/>
    <w:rsid w:val="00646F35"/>
    <w:rsid w:val="00671691"/>
    <w:rsid w:val="00690B25"/>
    <w:rsid w:val="006A14B8"/>
    <w:rsid w:val="006D73A3"/>
    <w:rsid w:val="006E4811"/>
    <w:rsid w:val="006E4848"/>
    <w:rsid w:val="006F46A1"/>
    <w:rsid w:val="00704BA0"/>
    <w:rsid w:val="00705B1E"/>
    <w:rsid w:val="00715BAC"/>
    <w:rsid w:val="00722259"/>
    <w:rsid w:val="007446A3"/>
    <w:rsid w:val="00745242"/>
    <w:rsid w:val="0076683C"/>
    <w:rsid w:val="007676EB"/>
    <w:rsid w:val="00775141"/>
    <w:rsid w:val="007D24F4"/>
    <w:rsid w:val="007F5112"/>
    <w:rsid w:val="00824B10"/>
    <w:rsid w:val="00831565"/>
    <w:rsid w:val="00831F4F"/>
    <w:rsid w:val="00852C68"/>
    <w:rsid w:val="0085647A"/>
    <w:rsid w:val="00861502"/>
    <w:rsid w:val="008734EF"/>
    <w:rsid w:val="00873BE1"/>
    <w:rsid w:val="008C0CA3"/>
    <w:rsid w:val="008C33AC"/>
    <w:rsid w:val="008D2655"/>
    <w:rsid w:val="008F34BD"/>
    <w:rsid w:val="008F6242"/>
    <w:rsid w:val="00904C72"/>
    <w:rsid w:val="00926900"/>
    <w:rsid w:val="009461FF"/>
    <w:rsid w:val="00976D4D"/>
    <w:rsid w:val="00980552"/>
    <w:rsid w:val="00990289"/>
    <w:rsid w:val="009A2100"/>
    <w:rsid w:val="009B158C"/>
    <w:rsid w:val="009D7D70"/>
    <w:rsid w:val="009D7EFC"/>
    <w:rsid w:val="009E6F17"/>
    <w:rsid w:val="00A03DD4"/>
    <w:rsid w:val="00A378DB"/>
    <w:rsid w:val="00A47964"/>
    <w:rsid w:val="00A62131"/>
    <w:rsid w:val="00A81574"/>
    <w:rsid w:val="00A832B9"/>
    <w:rsid w:val="00A975D0"/>
    <w:rsid w:val="00AA004E"/>
    <w:rsid w:val="00AA5171"/>
    <w:rsid w:val="00AB3E16"/>
    <w:rsid w:val="00AD0E01"/>
    <w:rsid w:val="00AE13E9"/>
    <w:rsid w:val="00B234EA"/>
    <w:rsid w:val="00B4058D"/>
    <w:rsid w:val="00B61749"/>
    <w:rsid w:val="00B854EA"/>
    <w:rsid w:val="00BC0B85"/>
    <w:rsid w:val="00BD668A"/>
    <w:rsid w:val="00C10973"/>
    <w:rsid w:val="00C134AF"/>
    <w:rsid w:val="00C37646"/>
    <w:rsid w:val="00C453EA"/>
    <w:rsid w:val="00C6028F"/>
    <w:rsid w:val="00C643D8"/>
    <w:rsid w:val="00CA019F"/>
    <w:rsid w:val="00CA6A0E"/>
    <w:rsid w:val="00CD3480"/>
    <w:rsid w:val="00CD51D5"/>
    <w:rsid w:val="00CE2C59"/>
    <w:rsid w:val="00D166C3"/>
    <w:rsid w:val="00D60E01"/>
    <w:rsid w:val="00D92575"/>
    <w:rsid w:val="00DA07EC"/>
    <w:rsid w:val="00DA0D39"/>
    <w:rsid w:val="00DB1F77"/>
    <w:rsid w:val="00DC3723"/>
    <w:rsid w:val="00DC7F21"/>
    <w:rsid w:val="00DE1B65"/>
    <w:rsid w:val="00E070EC"/>
    <w:rsid w:val="00E3146D"/>
    <w:rsid w:val="00E4244B"/>
    <w:rsid w:val="00E52FEC"/>
    <w:rsid w:val="00E61327"/>
    <w:rsid w:val="00E93EDB"/>
    <w:rsid w:val="00E94BF2"/>
    <w:rsid w:val="00ED5454"/>
    <w:rsid w:val="00EE7AF8"/>
    <w:rsid w:val="00F02A98"/>
    <w:rsid w:val="00F11352"/>
    <w:rsid w:val="00F25B66"/>
    <w:rsid w:val="00F27AE5"/>
    <w:rsid w:val="00F33BD4"/>
    <w:rsid w:val="00F45532"/>
    <w:rsid w:val="00F46742"/>
    <w:rsid w:val="00F477C4"/>
    <w:rsid w:val="00F631B7"/>
    <w:rsid w:val="00F67D2D"/>
    <w:rsid w:val="00F768CE"/>
    <w:rsid w:val="00F855B5"/>
    <w:rsid w:val="00F9243E"/>
    <w:rsid w:val="00FA0B17"/>
    <w:rsid w:val="00FD1B50"/>
    <w:rsid w:val="00F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252B4"/>
  <w15:docId w15:val="{0A895EF9-BC6C-4E23-9B12-DDFA05B0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eastAsia="Times New Roman" w:hAnsi="Tahoma" w:cs="Tahoma"/>
      <w:sz w:val="16"/>
      <w:szCs w:val="16"/>
      <w:lang w:val="en-GB" w:eastAsia="zh-CN"/>
    </w:rPr>
  </w:style>
  <w:style w:type="paragraph" w:styleId="Titre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itre2">
    <w:name w:val="heading 2"/>
    <w:basedOn w:val="Normal"/>
    <w:next w:val="Normal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</w:style>
  <w:style w:type="paragraph" w:customStyle="1" w:styleId="Italics">
    <w:name w:val="Italics"/>
    <w:basedOn w:val="Normal"/>
    <w:rPr>
      <w:i/>
      <w:lang w:val="en-US" w:eastAsia="en-US" w:bidi="en-US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val="en-US" w:eastAsia="en-US" w:bidi="en-US"/>
    </w:rPr>
  </w:style>
  <w:style w:type="character" w:customStyle="1" w:styleId="CheckBoxChar">
    <w:name w:val="Check Box Char"/>
    <w:basedOn w:val="Policepardfaut"/>
    <w:link w:val="CheckBox"/>
    <w:locked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link w:val="CheckBoxChar"/>
    <w:rPr>
      <w:color w:val="999999"/>
      <w:lang w:val="en-US" w:eastAsia="en-US" w:bidi="en-US"/>
    </w:rPr>
  </w:style>
  <w:style w:type="paragraph" w:styleId="En-tte">
    <w:name w:val="header"/>
    <w:basedOn w:val="Normal"/>
    <w:link w:val="En-tteCar"/>
    <w:rsid w:val="005C2BB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5C2BB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ieddepage">
    <w:name w:val="footer"/>
    <w:basedOn w:val="Normal"/>
    <w:link w:val="PieddepageCar"/>
    <w:uiPriority w:val="99"/>
    <w:rsid w:val="005C2BB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2BB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aragraphedeliste">
    <w:name w:val="List Paragraph"/>
    <w:basedOn w:val="Normal"/>
    <w:uiPriority w:val="34"/>
    <w:qFormat/>
    <w:rsid w:val="004B6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952693\AppData\Roaming\Microsoft\Templates\Employment%20applic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3D656-3516-417D-92EE-BBA9E5BA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288</TotalTime>
  <Pages>5</Pages>
  <Words>378</Words>
  <Characters>2215</Characters>
  <Application>Microsoft Office Word</Application>
  <DocSecurity>0</DocSecurity>
  <Lines>46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 DE LA SOCIÉTÉ</vt:lpstr>
    </vt:vector>
  </TitlesOfParts>
  <Company>Microsoft Corporation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Stéphanie Valois</cp:lastModifiedBy>
  <cp:revision>18</cp:revision>
  <cp:lastPrinted>2014-07-16T13:44:00Z</cp:lastPrinted>
  <dcterms:created xsi:type="dcterms:W3CDTF">2024-09-20T17:08:00Z</dcterms:created>
  <dcterms:modified xsi:type="dcterms:W3CDTF">2025-12-15T20:39:00Z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TC060888281036</vt:lpwstr>
  </property>
</Properties>
</file>